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F3DC" w14:textId="77777777" w:rsidR="004F2E68" w:rsidRDefault="00B95C85">
      <w:pPr>
        <w:pStyle w:val="Bezproreda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D7CDCA9" wp14:editId="1A2A321D">
                <wp:simplePos x="0" y="0"/>
                <wp:positionH relativeFrom="column">
                  <wp:posOffset>906142</wp:posOffset>
                </wp:positionH>
                <wp:positionV relativeFrom="paragraph">
                  <wp:posOffset>167006</wp:posOffset>
                </wp:positionV>
                <wp:extent cx="5173976" cy="1188720"/>
                <wp:effectExtent l="0" t="0" r="7624" b="11430"/>
                <wp:wrapNone/>
                <wp:docPr id="1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3976" cy="1188720"/>
                          <a:chOff x="0" y="0"/>
                          <a:chExt cx="5173976" cy="1188720"/>
                        </a:xfrm>
                      </wpg:grpSpPr>
                      <wps:wsp>
                        <wps:cNvPr id="2" name="Freeform 9"/>
                        <wps:cNvSpPr/>
                        <wps:spPr>
                          <a:xfrm>
                            <a:off x="121927" y="0"/>
                            <a:ext cx="4663348" cy="11887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0000"/>
                              <a:gd name="f7" fmla="+- 0 0 -90"/>
                              <a:gd name="f8" fmla="*/ f3 1 20000"/>
                              <a:gd name="f9" fmla="*/ f4 1 20000"/>
                              <a:gd name="f10" fmla="+- f6 0 f5"/>
                              <a:gd name="f11" fmla="*/ f7 f0 1"/>
                              <a:gd name="f12" fmla="*/ f10 1 20000"/>
                              <a:gd name="f13" fmla="*/ 0 f10 1"/>
                              <a:gd name="f14" fmla="*/ 20000 f10 1"/>
                              <a:gd name="f15" fmla="*/ f11 1 f2"/>
                              <a:gd name="f16" fmla="*/ f13 1 20000"/>
                              <a:gd name="f17" fmla="*/ f14 1 20000"/>
                              <a:gd name="f18" fmla="*/ 0 1 f12"/>
                              <a:gd name="f19" fmla="*/ f6 1 f12"/>
                              <a:gd name="f20" fmla="+- f15 0 f1"/>
                              <a:gd name="f21" fmla="*/ f16 1 f12"/>
                              <a:gd name="f22" fmla="*/ f17 1 f12"/>
                              <a:gd name="f23" fmla="*/ f18 f8 1"/>
                              <a:gd name="f24" fmla="*/ f19 f8 1"/>
                              <a:gd name="f25" fmla="*/ f19 f9 1"/>
                              <a:gd name="f26" fmla="*/ f18 f9 1"/>
                              <a:gd name="f27" fmla="*/ f21 f8 1"/>
                              <a:gd name="f28" fmla="*/ f21 f9 1"/>
                              <a:gd name="f29" fmla="*/ f22 f9 1"/>
                              <a:gd name="f30" fmla="*/ f22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0">
                                <a:pos x="f27" y="f28"/>
                              </a:cxn>
                              <a:cxn ang="f20">
                                <a:pos x="f27" y="f29"/>
                              </a:cxn>
                              <a:cxn ang="f20">
                                <a:pos x="f30" y="f29"/>
                              </a:cxn>
                              <a:cxn ang="f20">
                                <a:pos x="f30" y="f28"/>
                              </a:cxn>
                              <a:cxn ang="f20">
                                <a:pos x="f27" y="f28"/>
                              </a:cxn>
                            </a:cxnLst>
                            <a:rect l="f23" t="f26" r="f24" b="f25"/>
                            <a:pathLst>
                              <a:path w="20000" h="20000">
                                <a:moveTo>
                                  <a:pt x="f5" y="f5"/>
                                </a:moveTo>
                                <a:lnTo>
                                  <a:pt x="f5" y="f6"/>
                                </a:lnTo>
                                <a:lnTo>
                                  <a:pt x="f6" y="f6"/>
                                </a:lnTo>
                                <a:lnTo>
                                  <a:pt x="f6" y="f5"/>
                                </a:lnTo>
                                <a:lnTo>
                                  <a:pt x="f5" y="f5"/>
                                </a:lnTo>
                              </a:path>
                            </a:pathLst>
                          </a:cu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" name="Rectangle 10"/>
                        <wps:cNvSpPr/>
                        <wps:spPr>
                          <a:xfrm>
                            <a:off x="0" y="0"/>
                            <a:ext cx="5173976" cy="11887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CCC63C8" w14:textId="77777777" w:rsidR="004F2E68" w:rsidRDefault="004F2E68">
                              <w:pPr>
                                <w:pStyle w:val="Naslov1"/>
                                <w:widowControl/>
                                <w:spacing w:line="216" w:lineRule="auto"/>
                                <w:ind w:left="34" w:right="34"/>
                                <w:jc w:val="left"/>
                                <w:outlineLvl w:val="9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81CCEBE" w14:textId="77777777" w:rsidR="004F2E68" w:rsidRDefault="00B95C85">
                              <w:pPr>
                                <w:pStyle w:val="Naslov1"/>
                                <w:widowControl/>
                                <w:spacing w:line="216" w:lineRule="auto"/>
                                <w:ind w:left="34" w:right="34"/>
                                <w:outlineLvl w:val="9"/>
                                <w:rPr>
                                  <w:rFonts w:ascii="Arial" w:hAnsi="Arial" w:cs="Arial"/>
                                  <w:w w:val="11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110"/>
                                  <w:sz w:val="22"/>
                                  <w:szCs w:val="22"/>
                                </w:rPr>
                                <w:t>VELEUČILIŠTE U KRIŽEVCIMA</w:t>
                              </w:r>
                            </w:p>
                            <w:p w14:paraId="543415C1" w14:textId="77777777" w:rsidR="004F2E68" w:rsidRDefault="00B95C85">
                              <w:pPr>
                                <w:jc w:val="center"/>
                                <w:rPr>
                                  <w:rFonts w:ascii="Arial" w:hAnsi="Arial" w:cs="Arial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en-GB"/>
                                </w:rPr>
                                <w:t>KRIŽEVCI UNIVERSITY OF APPLIED SCIENCES</w:t>
                              </w:r>
                            </w:p>
                            <w:p w14:paraId="6D3378EF" w14:textId="77777777" w:rsidR="004F2E68" w:rsidRDefault="00B95C85">
                              <w:pPr>
                                <w:spacing w:after="0"/>
                                <w:ind w:left="34" w:right="34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48260 KRIŽEVCI, Milislava  Demerca 1, HRVATSKA/CROATIA</w:t>
                              </w:r>
                            </w:p>
                            <w:p w14:paraId="6AB35146" w14:textId="77777777" w:rsidR="004F2E68" w:rsidRDefault="004F2E68">
                              <w:pPr>
                                <w:spacing w:after="0" w:line="240" w:lineRule="auto"/>
                                <w:ind w:right="36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7C41CC5C" w14:textId="77777777" w:rsidR="004F2E68" w:rsidRDefault="00B95C85">
                              <w:pPr>
                                <w:ind w:left="36" w:right="36"/>
                                <w:jc w:val="right"/>
                              </w:pPr>
                              <w:r>
                                <w:rPr>
                                  <w:rStyle w:val="Zadanifontodlomka"/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Style w:val="Zadanifontodlomka"/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Style w:val="Zadanifontodlomka"/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Style w:val="Zadanifontodlomka"/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Style w:val="Zadanifontodlomka"/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Style w:val="Zadanifontodlomka"/>
                                  <w:b/>
                                  <w:sz w:val="16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Style w:val="Zadanifontodlomka"/>
                                  <w:rFonts w:ascii="Arial" w:hAnsi="Arial" w:cs="Arial"/>
                                  <w:b/>
                                  <w:sz w:val="16"/>
                                </w:rPr>
                                <w:t>_________</w:t>
                              </w:r>
                              <w:r>
                                <w:rPr>
                                  <w:rStyle w:val="Zadanifontodlomka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Style w:val="Zadanifontodlomka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2023</w:t>
                              </w:r>
                              <w:r>
                                <w:rPr>
                                  <w:rStyle w:val="Zadanifontodlomka"/>
                                  <w:rFonts w:ascii="Arial" w:hAnsi="Arial" w:cs="Arial"/>
                                  <w:b/>
                                  <w:sz w:val="16"/>
                                </w:rPr>
                                <w:t>.</w:t>
                              </w:r>
                            </w:p>
                            <w:p w14:paraId="0349CEC6" w14:textId="77777777" w:rsidR="004F2E68" w:rsidRDefault="004F2E68">
                              <w:pPr>
                                <w:ind w:left="36" w:right="3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18E4464" w14:textId="77777777" w:rsidR="004F2E68" w:rsidRDefault="004F2E68">
                              <w:pPr>
                                <w:ind w:left="36" w:right="36"/>
                                <w:jc w:val="center"/>
                              </w:pPr>
                            </w:p>
                          </w:txbxContent>
                        </wps:txbx>
                        <wps:bodyPr vert="horz" wrap="square" lIns="22860" tIns="22860" rIns="22860" bIns="2286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7CDCA9" id="Grupa 6" o:spid="_x0000_s1026" style="position:absolute;margin-left:71.35pt;margin-top:13.15pt;width:407.4pt;height:93.6pt;z-index:251656704" coordsize="51739,1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">
                <v:shape id="Freeform 9" o:spid="_x0000_s1027" style="position:absolute;left:1219;width:46633;height:1188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" path="m,l,20000r20000,l20000,,,e" filled="f" stroked="f">
                  <v:path arrowok="t" o:connecttype="custom" o:connectlocs="2331674,0;4663348,594360;2331674,1188720;0,594360;0,0;0,1188720;4663348,1188720;4663348,0;0,0" o:connectangles="270,0,90,180,0,0,0,0,0" textboxrect="0,0,20000,20000"/>
                </v:shape>
                <v:rect id="Rectangle 10" o:spid="_x0000_s1028" style="position:absolute;width:51739;height:1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" filled="f" stroked="f">
                  <v:textbox inset="1.8pt,1.8pt,1.8pt,1.8pt">
                    <w:txbxContent>
                      <w:p w14:paraId="3CCC63C8" w14:textId="77777777" w:rsidR="004F2E68" w:rsidRDefault="004F2E68">
                        <w:pPr>
                          <w:pStyle w:val="Naslov1"/>
                          <w:widowControl/>
                          <w:spacing w:line="216" w:lineRule="auto"/>
                          <w:ind w:left="34" w:right="34"/>
                          <w:jc w:val="left"/>
                          <w:outlineLvl w:val="9"/>
                          <w:rPr>
                            <w:rFonts w:ascii="Arial" w:hAnsi="Arial" w:cs="Arial"/>
                          </w:rPr>
                        </w:pPr>
                      </w:p>
                      <w:p w14:paraId="081CCEBE" w14:textId="77777777" w:rsidR="004F2E68" w:rsidRDefault="00B95C85">
                        <w:pPr>
                          <w:pStyle w:val="Naslov1"/>
                          <w:widowControl/>
                          <w:spacing w:line="216" w:lineRule="auto"/>
                          <w:ind w:left="34" w:right="34"/>
                          <w:outlineLvl w:val="9"/>
                          <w:rPr>
                            <w:rFonts w:ascii="Arial" w:hAnsi="Arial" w:cs="Arial"/>
                            <w:w w:val="11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w w:val="110"/>
                            <w:sz w:val="22"/>
                            <w:szCs w:val="22"/>
                          </w:rPr>
                          <w:t>VELEUČILIŠTE U KRIŽEVCIMA</w:t>
                        </w:r>
                      </w:p>
                      <w:p w14:paraId="543415C1" w14:textId="77777777" w:rsidR="004F2E68" w:rsidRDefault="00B95C85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lang w:val="en-GB"/>
                          </w:rPr>
                          <w:t>KRIŽEVCI UNIVERSITY OF APPLIED SCIENCES</w:t>
                        </w:r>
                      </w:p>
                      <w:p w14:paraId="6D3378EF" w14:textId="77777777" w:rsidR="004F2E68" w:rsidRDefault="00B95C85">
                        <w:pPr>
                          <w:spacing w:after="0"/>
                          <w:ind w:left="34" w:right="34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48260 KRIŽEVCI, Milislava  Demerca 1, HRVATSKA/CROATIA</w:t>
                        </w:r>
                      </w:p>
                      <w:p w14:paraId="6AB35146" w14:textId="77777777" w:rsidR="004F2E68" w:rsidRDefault="004F2E68">
                        <w:pPr>
                          <w:spacing w:after="0" w:line="240" w:lineRule="auto"/>
                          <w:ind w:right="36"/>
                          <w:rPr>
                            <w:b/>
                            <w:sz w:val="16"/>
                          </w:rPr>
                        </w:pPr>
                      </w:p>
                      <w:p w14:paraId="7C41CC5C" w14:textId="77777777" w:rsidR="004F2E68" w:rsidRDefault="00B95C85">
                        <w:pPr>
                          <w:ind w:left="36" w:right="36"/>
                          <w:jc w:val="right"/>
                        </w:pPr>
                        <w:r>
                          <w:rPr>
                            <w:rStyle w:val="Zadanifontodlomka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Style w:val="Zadanifontodlomka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Style w:val="Zadanifontodlomka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Style w:val="Zadanifontodlomka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Style w:val="Zadanifontodlomka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Style w:val="Zadanifontodlomka"/>
                            <w:b/>
                            <w:sz w:val="16"/>
                          </w:rPr>
                          <w:tab/>
                          <w:t xml:space="preserve">   </w:t>
                        </w:r>
                        <w:r>
                          <w:rPr>
                            <w:rStyle w:val="Zadanifontodlomka"/>
                            <w:rFonts w:ascii="Arial" w:hAnsi="Arial" w:cs="Arial"/>
                            <w:b/>
                            <w:sz w:val="16"/>
                          </w:rPr>
                          <w:t>_________</w:t>
                        </w:r>
                        <w:r>
                          <w:rPr>
                            <w:rStyle w:val="Zadanifontodlomka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Style w:val="Zadanifontodlomka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2023</w:t>
                        </w:r>
                        <w:r>
                          <w:rPr>
                            <w:rStyle w:val="Zadanifontodlomka"/>
                            <w:rFonts w:ascii="Arial" w:hAnsi="Arial" w:cs="Arial"/>
                            <w:b/>
                            <w:sz w:val="16"/>
                          </w:rPr>
                          <w:t>.</w:t>
                        </w:r>
                      </w:p>
                      <w:p w14:paraId="0349CEC6" w14:textId="77777777" w:rsidR="004F2E68" w:rsidRDefault="004F2E68">
                        <w:pPr>
                          <w:ind w:left="36" w:right="36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418E4464" w14:textId="77777777" w:rsidR="004F2E68" w:rsidRDefault="004F2E68">
                        <w:pPr>
                          <w:ind w:left="36" w:right="36"/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object w:dxaOrig="1440" w:dyaOrig="1440" w14:anchorId="5FD13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7" type="#_x0000_t75" style="position:absolute;margin-left:-9.35pt;margin-top:22.25pt;width:72.8pt;height:72.8pt;z-index:251658752;visibility:visible;mso-wrap-style:square;mso-position-horizontal-relative:text;mso-position-vertical-relative:text">
            <v:imagedata r:id="rId7" o:title=""/>
            <w10:wrap type="topAndBottom"/>
          </v:shape>
          <o:OLEObject Type="Embed" ProgID="Unknown" ShapeID="Object 2" DrawAspect="Content" ObjectID="_1756553972" r:id="rId8"/>
        </w:object>
      </w:r>
      <w:bookmarkStart w:id="0" w:name="_Hlk46150952"/>
    </w:p>
    <w:p w14:paraId="25742786" w14:textId="77777777" w:rsidR="004F2E68" w:rsidRDefault="00B95C8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98FCAE" wp14:editId="20229D18">
                <wp:simplePos x="0" y="0"/>
                <wp:positionH relativeFrom="column">
                  <wp:posOffset>1482727</wp:posOffset>
                </wp:positionH>
                <wp:positionV relativeFrom="paragraph">
                  <wp:posOffset>468629</wp:posOffset>
                </wp:positionV>
                <wp:extent cx="3566160" cy="0"/>
                <wp:effectExtent l="0" t="0" r="0" b="0"/>
                <wp:wrapNone/>
                <wp:docPr id="4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FF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1143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5" o:spid="_x0000_s1026" type="#_x0000_t32" style="position:absolute;margin-left:116.75pt;margin-top:36.9pt;width:280.8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" strokecolor="lime" strokeweight=".26467mm"/>
            </w:pict>
          </mc:Fallback>
        </mc:AlternateContent>
      </w:r>
      <w:r>
        <w:rPr>
          <w:rStyle w:val="Zadanifontodlomka"/>
          <w:sz w:val="24"/>
          <w:szCs w:val="24"/>
        </w:rPr>
        <w:tab/>
      </w:r>
      <w:r>
        <w:rPr>
          <w:rStyle w:val="Zadanifontodlomka"/>
          <w:sz w:val="24"/>
          <w:szCs w:val="24"/>
        </w:rPr>
        <w:tab/>
      </w:r>
      <w:r>
        <w:rPr>
          <w:rStyle w:val="Zadanifontodlomka"/>
          <w:sz w:val="24"/>
          <w:szCs w:val="24"/>
        </w:rPr>
        <w:tab/>
      </w:r>
      <w:r>
        <w:rPr>
          <w:rStyle w:val="Zadanifontodlomka"/>
          <w:sz w:val="24"/>
          <w:szCs w:val="24"/>
        </w:rPr>
        <w:tab/>
      </w:r>
      <w:r>
        <w:rPr>
          <w:rStyle w:val="Zadanifontodlomka"/>
          <w:sz w:val="24"/>
          <w:szCs w:val="24"/>
        </w:rPr>
        <w:tab/>
      </w:r>
      <w:r>
        <w:rPr>
          <w:rStyle w:val="Zadanifontodlomka"/>
          <w:sz w:val="24"/>
          <w:szCs w:val="24"/>
        </w:rPr>
        <w:tab/>
      </w:r>
      <w:r>
        <w:rPr>
          <w:rStyle w:val="Zadanifontodlomka"/>
          <w:sz w:val="24"/>
          <w:szCs w:val="24"/>
        </w:rPr>
        <w:tab/>
      </w:r>
      <w:r>
        <w:rPr>
          <w:rStyle w:val="Zadanifontodlomka"/>
          <w:sz w:val="24"/>
          <w:szCs w:val="24"/>
        </w:rPr>
        <w:tab/>
      </w:r>
      <w:r>
        <w:rPr>
          <w:rStyle w:val="Zadanifontodlomka"/>
          <w:sz w:val="24"/>
          <w:szCs w:val="24"/>
        </w:rPr>
        <w:tab/>
      </w:r>
      <w:r>
        <w:rPr>
          <w:rStyle w:val="Zadanifontodlomka"/>
          <w:sz w:val="24"/>
          <w:szCs w:val="24"/>
        </w:rPr>
        <w:tab/>
      </w:r>
    </w:p>
    <w:p w14:paraId="741D0908" w14:textId="77777777" w:rsidR="004F2E68" w:rsidRDefault="00B95C85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8F07171" w14:textId="77777777" w:rsidR="004F2E68" w:rsidRDefault="00B95C85">
      <w:pPr>
        <w:pStyle w:val="Bezproreda"/>
      </w:pPr>
      <w:r>
        <w:rPr>
          <w:rStyle w:val="Zadanifontodlomka"/>
          <w:rFonts w:ascii="Arial Black" w:hAnsi="Arial Black"/>
          <w:sz w:val="48"/>
          <w:szCs w:val="48"/>
        </w:rPr>
        <w:t>MATIČNI LIST</w:t>
      </w:r>
      <w:r>
        <w:rPr>
          <w:rStyle w:val="Zadanifontodlomka"/>
          <w:rFonts w:ascii="Arial Black" w:hAnsi="Arial Black"/>
          <w:sz w:val="48"/>
          <w:szCs w:val="48"/>
        </w:rPr>
        <w:tab/>
      </w:r>
      <w:r>
        <w:rPr>
          <w:rStyle w:val="Zadanifontodlomka"/>
          <w:rFonts w:ascii="Arial Black" w:hAnsi="Arial Black"/>
          <w:sz w:val="48"/>
          <w:szCs w:val="48"/>
        </w:rPr>
        <w:tab/>
      </w:r>
      <w:r>
        <w:rPr>
          <w:rStyle w:val="Zadanifontodlomka"/>
          <w:rFonts w:ascii="Arial Black" w:hAnsi="Arial Black"/>
          <w:sz w:val="48"/>
          <w:szCs w:val="48"/>
        </w:rPr>
        <w:tab/>
      </w:r>
      <w:r>
        <w:rPr>
          <w:rStyle w:val="Zadanifontodlomka"/>
          <w:rFonts w:ascii="Arial Black" w:hAnsi="Arial Black"/>
          <w:sz w:val="48"/>
          <w:szCs w:val="48"/>
        </w:rPr>
        <w:tab/>
      </w:r>
      <w:r>
        <w:rPr>
          <w:rStyle w:val="Zadanifontodlomka"/>
          <w:rFonts w:ascii="Arial Black" w:hAnsi="Arial Black"/>
          <w:sz w:val="48"/>
          <w:szCs w:val="48"/>
        </w:rPr>
        <w:tab/>
      </w:r>
    </w:p>
    <w:p w14:paraId="5B3CC781" w14:textId="77777777" w:rsidR="004F2E68" w:rsidRDefault="004F2E68">
      <w:pPr>
        <w:pStyle w:val="Bezproreda"/>
        <w:rPr>
          <w:rFonts w:ascii="Times New Roman" w:hAnsi="Times New Roman"/>
          <w:sz w:val="52"/>
          <w:szCs w:val="52"/>
        </w:rPr>
      </w:pPr>
    </w:p>
    <w:p w14:paraId="45BE7655" w14:textId="77777777" w:rsidR="004F2E68" w:rsidRDefault="004F2E68">
      <w:pPr>
        <w:pStyle w:val="Bezproreda"/>
        <w:rPr>
          <w:rFonts w:ascii="Times New Roman" w:hAnsi="Times New Roman"/>
          <w:sz w:val="52"/>
          <w:szCs w:val="52"/>
        </w:rPr>
      </w:pPr>
    </w:p>
    <w:p w14:paraId="36CE65E2" w14:textId="77777777" w:rsidR="004F2E68" w:rsidRDefault="004F2E68">
      <w:pPr>
        <w:pStyle w:val="Bezproreda"/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4330"/>
        <w:gridCol w:w="4252"/>
      </w:tblGrid>
      <w:tr w:rsidR="004F2E68" w14:paraId="56602F81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6220" w14:textId="77777777" w:rsidR="004F2E68" w:rsidRDefault="00B95C85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Redni</w:t>
            </w:r>
          </w:p>
          <w:p w14:paraId="2CEC22FE" w14:textId="77777777" w:rsidR="004F2E68" w:rsidRDefault="00B95C85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3B0B" w14:textId="77777777" w:rsidR="004F2E68" w:rsidRDefault="00B95C85">
            <w:pPr>
              <w:pStyle w:val="Bezproreda"/>
              <w:jc w:val="center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PITANJE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0DDC" w14:textId="77777777" w:rsidR="004F2E68" w:rsidRDefault="00B95C85">
            <w:pPr>
              <w:pStyle w:val="Bezproreda"/>
              <w:jc w:val="center"/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ODGOVOR</w:t>
            </w:r>
          </w:p>
          <w:p w14:paraId="462D63F3" w14:textId="77777777" w:rsidR="004F2E68" w:rsidRDefault="004F2E68">
            <w:pPr>
              <w:pStyle w:val="Bezproreda"/>
              <w:jc w:val="center"/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4F2E68" w14:paraId="108F6C4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B4A9E" w14:textId="77777777" w:rsidR="004F2E68" w:rsidRDefault="00B95C85">
            <w:pPr>
              <w:pStyle w:val="Bezproreda"/>
              <w:spacing w:line="360" w:lineRule="auto"/>
            </w:pPr>
            <w:r>
              <w:t>1.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78AD" w14:textId="77777777" w:rsidR="004F2E68" w:rsidRDefault="00B95C85">
            <w:pPr>
              <w:pStyle w:val="Bezproreda"/>
              <w:spacing w:line="60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Ime i prezime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4032" w14:textId="77777777" w:rsidR="004F2E68" w:rsidRDefault="004F2E68">
            <w:pPr>
              <w:pStyle w:val="Bezproreda"/>
              <w:spacing w:line="480" w:lineRule="auto"/>
              <w:rPr>
                <w:rFonts w:ascii="Arial Nova" w:hAnsi="Arial Nova"/>
              </w:rPr>
            </w:pPr>
          </w:p>
        </w:tc>
      </w:tr>
      <w:tr w:rsidR="004F2E68" w14:paraId="656C7F0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7B8F" w14:textId="77777777" w:rsidR="004F2E68" w:rsidRDefault="00B95C85">
            <w:pPr>
              <w:pStyle w:val="Bezproreda"/>
              <w:spacing w:line="360" w:lineRule="auto"/>
            </w:pPr>
            <w:r>
              <w:t>2.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1283" w14:textId="77777777" w:rsidR="004F2E68" w:rsidRDefault="00B95C85">
            <w:pPr>
              <w:pStyle w:val="Bezproreda"/>
              <w:spacing w:line="60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OIB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0535" w14:textId="77777777" w:rsidR="004F2E68" w:rsidRDefault="004F2E68">
            <w:pPr>
              <w:pStyle w:val="Bezproreda"/>
              <w:spacing w:line="480" w:lineRule="auto"/>
              <w:rPr>
                <w:rFonts w:ascii="Arial Nova" w:hAnsi="Arial Nova"/>
              </w:rPr>
            </w:pPr>
          </w:p>
        </w:tc>
      </w:tr>
      <w:tr w:rsidR="004F2E68" w14:paraId="6406FB1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C893" w14:textId="77777777" w:rsidR="004F2E68" w:rsidRDefault="00B95C85">
            <w:pPr>
              <w:pStyle w:val="Bezproreda"/>
              <w:spacing w:line="360" w:lineRule="auto"/>
            </w:pPr>
            <w:r>
              <w:t>3.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5623" w14:textId="77777777" w:rsidR="004F2E68" w:rsidRDefault="00B95C85">
            <w:pPr>
              <w:pStyle w:val="Bezproreda"/>
              <w:spacing w:line="60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e-mail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D7965" w14:textId="77777777" w:rsidR="004F2E68" w:rsidRDefault="004F2E68">
            <w:pPr>
              <w:pStyle w:val="Bezproreda"/>
              <w:rPr>
                <w:rFonts w:ascii="Arial Nova" w:hAnsi="Arial Nova"/>
              </w:rPr>
            </w:pPr>
          </w:p>
        </w:tc>
      </w:tr>
      <w:tr w:rsidR="004F2E68" w14:paraId="1DEAF5FB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AF99" w14:textId="77777777" w:rsidR="004F2E68" w:rsidRDefault="00B95C85">
            <w:pPr>
              <w:pStyle w:val="Bezproreda"/>
              <w:spacing w:line="360" w:lineRule="auto"/>
            </w:pPr>
            <w:r>
              <w:t>4.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6A87" w14:textId="77777777" w:rsidR="004F2E68" w:rsidRDefault="00B95C85">
            <w:pPr>
              <w:pStyle w:val="Bezproreda"/>
              <w:spacing w:line="60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Broj mobitela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B740" w14:textId="77777777" w:rsidR="004F2E68" w:rsidRDefault="004F2E68">
            <w:pPr>
              <w:pStyle w:val="Bezproreda"/>
              <w:rPr>
                <w:rFonts w:ascii="Arial Nova" w:hAnsi="Arial Nova"/>
              </w:rPr>
            </w:pPr>
          </w:p>
        </w:tc>
      </w:tr>
      <w:tr w:rsidR="004F2E68" w14:paraId="336B5B2F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6EF4" w14:textId="77777777" w:rsidR="004F2E68" w:rsidRDefault="00B95C85">
            <w:pPr>
              <w:pStyle w:val="Bezproreda"/>
              <w:spacing w:line="360" w:lineRule="auto"/>
            </w:pPr>
            <w:r>
              <w:t>5.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C7F80" w14:textId="77777777" w:rsidR="004F2E68" w:rsidRDefault="00B95C85">
            <w:pPr>
              <w:pStyle w:val="Bezproreda"/>
              <w:spacing w:line="60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Spol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2AD0" w14:textId="77777777" w:rsidR="004F2E68" w:rsidRDefault="00B95C85">
            <w:pPr>
              <w:pStyle w:val="Bezproreda"/>
              <w:numPr>
                <w:ilvl w:val="0"/>
                <w:numId w:val="1"/>
              </w:numPr>
              <w:spacing w:line="36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Muški               2.     Ženski</w:t>
            </w:r>
          </w:p>
        </w:tc>
      </w:tr>
      <w:tr w:rsidR="004F2E68" w14:paraId="62E2243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E9F3" w14:textId="77777777" w:rsidR="004F2E68" w:rsidRDefault="00B95C85">
            <w:pPr>
              <w:pStyle w:val="Bezproreda"/>
              <w:spacing w:line="360" w:lineRule="auto"/>
            </w:pPr>
            <w:r>
              <w:t>6.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DAE1" w14:textId="77777777" w:rsidR="004F2E68" w:rsidRDefault="00B95C85">
            <w:pPr>
              <w:pStyle w:val="Bezproreda"/>
              <w:spacing w:line="60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Datum  </w:t>
            </w:r>
            <w:r>
              <w:rPr>
                <w:rFonts w:ascii="Arial Nova" w:hAnsi="Arial Nova"/>
                <w:sz w:val="20"/>
                <w:szCs w:val="20"/>
              </w:rPr>
              <w:t>rođenja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CE25" w14:textId="77777777" w:rsidR="004F2E68" w:rsidRDefault="004F2E68">
            <w:pPr>
              <w:pStyle w:val="Bezproreda"/>
              <w:spacing w:line="480" w:lineRule="auto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4F2E68" w14:paraId="345D8ED4" w14:textId="77777777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B2AA" w14:textId="77777777" w:rsidR="004F2E68" w:rsidRDefault="00B95C85">
            <w:pPr>
              <w:pStyle w:val="Bezproreda"/>
              <w:spacing w:line="360" w:lineRule="auto"/>
            </w:pPr>
            <w:r>
              <w:t>7.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DA14" w14:textId="77777777" w:rsidR="004F2E68" w:rsidRDefault="00B95C85">
            <w:pPr>
              <w:pStyle w:val="Bezproreda"/>
              <w:spacing w:line="60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Mjesto rođenja, županija, država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258E" w14:textId="77777777" w:rsidR="004F2E68" w:rsidRDefault="004F2E68">
            <w:pPr>
              <w:pStyle w:val="Bezproreda"/>
              <w:rPr>
                <w:rFonts w:ascii="Arial Nova" w:hAnsi="Arial Nova"/>
              </w:rPr>
            </w:pPr>
          </w:p>
        </w:tc>
      </w:tr>
      <w:tr w:rsidR="004F2E68" w14:paraId="2F6E046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377B" w14:textId="77777777" w:rsidR="004F2E68" w:rsidRDefault="00B95C85">
            <w:pPr>
              <w:pStyle w:val="Bezproreda"/>
              <w:spacing w:line="360" w:lineRule="auto"/>
            </w:pPr>
            <w:r>
              <w:t>8.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22B4" w14:textId="77777777" w:rsidR="004F2E68" w:rsidRDefault="00B95C85">
            <w:pPr>
              <w:pStyle w:val="Bezproreda"/>
              <w:spacing w:line="276" w:lineRule="auto"/>
            </w:pPr>
            <w:r>
              <w:rPr>
                <w:rStyle w:val="Zadanifontodlomka"/>
                <w:rFonts w:ascii="Arial Nova" w:hAnsi="Arial Nova"/>
                <w:b/>
                <w:bCs/>
                <w:sz w:val="20"/>
                <w:szCs w:val="20"/>
              </w:rPr>
              <w:t>Prebivalište</w:t>
            </w:r>
            <w:r>
              <w:rPr>
                <w:rStyle w:val="Zadanifontodlomka"/>
                <w:rFonts w:ascii="Arial Nova" w:hAnsi="Arial Nova"/>
                <w:sz w:val="20"/>
                <w:szCs w:val="20"/>
              </w:rPr>
              <w:t xml:space="preserve">  - (adresa)</w:t>
            </w:r>
          </w:p>
          <w:p w14:paraId="23EE3600" w14:textId="77777777" w:rsidR="004F2E68" w:rsidRDefault="00B95C85">
            <w:pPr>
              <w:pStyle w:val="Bezproreda"/>
              <w:spacing w:line="276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mjesto stalnog stanovanja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52FA" w14:textId="77777777" w:rsidR="004F2E68" w:rsidRDefault="004F2E68">
            <w:pPr>
              <w:pStyle w:val="Bezproreda"/>
              <w:rPr>
                <w:rFonts w:ascii="Arial Nova" w:hAnsi="Arial Nova"/>
              </w:rPr>
            </w:pPr>
          </w:p>
        </w:tc>
      </w:tr>
      <w:tr w:rsidR="004F2E68" w14:paraId="76F83513" w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DD7A" w14:textId="77777777" w:rsidR="004F2E68" w:rsidRDefault="00B95C85">
            <w:pPr>
              <w:pStyle w:val="Bezproreda"/>
              <w:spacing w:line="360" w:lineRule="auto"/>
            </w:pPr>
            <w:r>
              <w:t>9.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670A" w14:textId="77777777" w:rsidR="004F2E68" w:rsidRDefault="00B95C85">
            <w:pPr>
              <w:pStyle w:val="Bezproreda"/>
              <w:spacing w:line="60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Grad, općina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BCAE" w14:textId="77777777" w:rsidR="004F2E68" w:rsidRDefault="004F2E68">
            <w:pPr>
              <w:pStyle w:val="Bezproreda"/>
              <w:spacing w:line="360" w:lineRule="auto"/>
              <w:rPr>
                <w:rFonts w:ascii="Arial Nova" w:hAnsi="Arial Nova"/>
              </w:rPr>
            </w:pPr>
          </w:p>
        </w:tc>
      </w:tr>
      <w:tr w:rsidR="004F2E68" w14:paraId="0F08F0A6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2040" w14:textId="77777777" w:rsidR="004F2E68" w:rsidRDefault="00B95C85">
            <w:pPr>
              <w:pStyle w:val="Bezproreda"/>
              <w:spacing w:line="360" w:lineRule="auto"/>
            </w:pPr>
            <w:r>
              <w:t>10.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04F2" w14:textId="77777777" w:rsidR="004F2E68" w:rsidRDefault="00B95C85">
            <w:pPr>
              <w:pStyle w:val="Bezproreda"/>
              <w:spacing w:line="60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Županija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5C5FB" w14:textId="77777777" w:rsidR="004F2E68" w:rsidRDefault="004F2E68">
            <w:pPr>
              <w:pStyle w:val="Bezproreda"/>
              <w:spacing w:line="360" w:lineRule="auto"/>
              <w:rPr>
                <w:rFonts w:ascii="Arial Nova" w:hAnsi="Arial Nova"/>
              </w:rPr>
            </w:pPr>
          </w:p>
        </w:tc>
      </w:tr>
      <w:tr w:rsidR="004F2E68" w14:paraId="08A7CA79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4C833" w14:textId="77777777" w:rsidR="004F2E68" w:rsidRDefault="00B95C85">
            <w:pPr>
              <w:pStyle w:val="Bezproreda"/>
              <w:spacing w:line="360" w:lineRule="auto"/>
            </w:pPr>
            <w:r>
              <w:t>11.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39B4" w14:textId="77777777" w:rsidR="004F2E68" w:rsidRDefault="00B95C85">
            <w:pPr>
              <w:pStyle w:val="Bezproreda"/>
              <w:spacing w:line="60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Država/strana država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5475" w14:textId="77777777" w:rsidR="004F2E68" w:rsidRDefault="004F2E68">
            <w:pPr>
              <w:pStyle w:val="Bezproreda"/>
              <w:spacing w:line="360" w:lineRule="auto"/>
              <w:rPr>
                <w:rFonts w:ascii="Arial Nova" w:hAnsi="Arial Nova"/>
              </w:rPr>
            </w:pPr>
          </w:p>
        </w:tc>
      </w:tr>
      <w:tr w:rsidR="004F2E68" w14:paraId="545BCF46" w14:textId="777777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3FC0" w14:textId="77777777" w:rsidR="004F2E68" w:rsidRDefault="00B95C85">
            <w:pPr>
              <w:pStyle w:val="Bezproreda"/>
              <w:spacing w:line="360" w:lineRule="auto"/>
            </w:pPr>
            <w:r>
              <w:t>12.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80A3" w14:textId="77777777" w:rsidR="004F2E68" w:rsidRDefault="00B95C85">
            <w:pPr>
              <w:pStyle w:val="Bezproreda"/>
              <w:spacing w:line="60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Državljanstvo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EFE3" w14:textId="77777777" w:rsidR="004F2E68" w:rsidRDefault="004F2E68">
            <w:pPr>
              <w:pStyle w:val="Bezproreda"/>
              <w:spacing w:line="360" w:lineRule="auto"/>
              <w:rPr>
                <w:rFonts w:ascii="Arial Nova" w:hAnsi="Arial Nova"/>
              </w:rPr>
            </w:pPr>
          </w:p>
        </w:tc>
      </w:tr>
      <w:tr w:rsidR="004F2E68" w14:paraId="5F96F4F9" w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9B47" w14:textId="77777777" w:rsidR="004F2E68" w:rsidRDefault="00B95C85">
            <w:pPr>
              <w:pStyle w:val="Bezproreda"/>
              <w:spacing w:line="360" w:lineRule="auto"/>
            </w:pPr>
            <w:r>
              <w:t>13.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CD61" w14:textId="77777777" w:rsidR="004F2E68" w:rsidRDefault="00B95C85">
            <w:pPr>
              <w:pStyle w:val="Bezproreda"/>
              <w:spacing w:line="60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Nacionalnost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F33C" w14:textId="77777777" w:rsidR="004F2E68" w:rsidRDefault="004F2E68">
            <w:pPr>
              <w:pStyle w:val="Bezproreda"/>
              <w:spacing w:line="360" w:lineRule="auto"/>
              <w:rPr>
                <w:rFonts w:ascii="Arial Nova" w:hAnsi="Arial Nova"/>
              </w:rPr>
            </w:pPr>
          </w:p>
        </w:tc>
      </w:tr>
      <w:tr w:rsidR="004F2E68" w14:paraId="2884E1E3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ECCB" w14:textId="77777777" w:rsidR="004F2E68" w:rsidRDefault="00B95C85">
            <w:pPr>
              <w:pStyle w:val="Bezproreda"/>
            </w:pPr>
            <w:r>
              <w:lastRenderedPageBreak/>
              <w:t>14.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F6A4" w14:textId="77777777" w:rsidR="004F2E68" w:rsidRDefault="00B95C85">
            <w:pPr>
              <w:pStyle w:val="Bezproreda"/>
              <w:rPr>
                <w:rFonts w:ascii="Arial Nova" w:hAnsi="Arial Nova"/>
                <w:b/>
                <w:sz w:val="18"/>
                <w:szCs w:val="18"/>
              </w:rPr>
            </w:pPr>
            <w:r>
              <w:rPr>
                <w:rFonts w:ascii="Arial Nova" w:hAnsi="Arial Nova"/>
                <w:b/>
                <w:sz w:val="18"/>
                <w:szCs w:val="18"/>
              </w:rPr>
              <w:t>Završena škola</w:t>
            </w:r>
          </w:p>
          <w:p w14:paraId="7EAAFC0B" w14:textId="77777777" w:rsidR="004F2E68" w:rsidRDefault="00B95C85">
            <w:pPr>
              <w:pStyle w:val="Bezproreda"/>
              <w:jc w:val="both"/>
              <w:rPr>
                <w:rFonts w:ascii="Arial Nova" w:hAnsi="Arial Nova"/>
                <w:sz w:val="15"/>
                <w:szCs w:val="15"/>
              </w:rPr>
            </w:pPr>
            <w:r>
              <w:rPr>
                <w:rFonts w:ascii="Arial Nova" w:hAnsi="Arial Nova"/>
                <w:sz w:val="15"/>
                <w:szCs w:val="15"/>
              </w:rPr>
              <w:t xml:space="preserve">Upisati točan naziv </w:t>
            </w:r>
            <w:r>
              <w:rPr>
                <w:rFonts w:ascii="Arial Nova" w:hAnsi="Arial Nova"/>
                <w:sz w:val="15"/>
                <w:szCs w:val="15"/>
              </w:rPr>
              <w:t>programa  izobrazbe završenog prije upisa na visoko učilište. Osoba koja je završila program za stjecanje stručne spreme navodi struku i zanimanje</w:t>
            </w:r>
          </w:p>
          <w:p w14:paraId="0094259D" w14:textId="77777777" w:rsidR="004F2E68" w:rsidRDefault="00B95C85">
            <w:pPr>
              <w:pStyle w:val="Bezproreda"/>
              <w:jc w:val="both"/>
            </w:pPr>
            <w:r>
              <w:rPr>
                <w:rStyle w:val="Zadanifontodlomka"/>
                <w:rFonts w:ascii="Arial Nova" w:hAnsi="Arial Nova"/>
                <w:sz w:val="15"/>
                <w:szCs w:val="15"/>
              </w:rPr>
              <w:t>Osoba koja je ranije diplomirala na nekom visokom učilištu, upisuje naziv tog visokog učilišta.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B600" w14:textId="77777777" w:rsidR="004F2E68" w:rsidRDefault="004F2E68">
            <w:pPr>
              <w:pStyle w:val="Bezproreda"/>
              <w:rPr>
                <w:sz w:val="18"/>
                <w:szCs w:val="18"/>
              </w:rPr>
            </w:pPr>
          </w:p>
          <w:p w14:paraId="481A0028" w14:textId="77777777" w:rsidR="004F2E68" w:rsidRDefault="004F2E68">
            <w:pPr>
              <w:pStyle w:val="Bezproreda"/>
              <w:rPr>
                <w:sz w:val="18"/>
                <w:szCs w:val="18"/>
              </w:rPr>
            </w:pPr>
          </w:p>
        </w:tc>
      </w:tr>
      <w:tr w:rsidR="004F2E68" w14:paraId="098B3A13" w14:textId="7777777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95C3" w14:textId="77777777" w:rsidR="004F2E68" w:rsidRDefault="00B95C85">
            <w:pPr>
              <w:pStyle w:val="Bezproreda"/>
            </w:pPr>
            <w:r>
              <w:t>15.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1A94" w14:textId="77777777" w:rsidR="004F2E68" w:rsidRDefault="00B95C85">
            <w:pPr>
              <w:pStyle w:val="Bezproreda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Godina</w:t>
            </w:r>
            <w:r>
              <w:rPr>
                <w:rFonts w:ascii="Arial Nova" w:hAnsi="Arial Nova"/>
              </w:rPr>
              <w:t xml:space="preserve"> završetka škole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7735" w14:textId="77777777" w:rsidR="004F2E68" w:rsidRDefault="004F2E68">
            <w:pPr>
              <w:pStyle w:val="Bezproreda"/>
            </w:pPr>
          </w:p>
          <w:p w14:paraId="1502051F" w14:textId="77777777" w:rsidR="004F2E68" w:rsidRDefault="004F2E68">
            <w:pPr>
              <w:pStyle w:val="Bezproreda"/>
            </w:pPr>
          </w:p>
        </w:tc>
      </w:tr>
      <w:tr w:rsidR="004F2E68" w14:paraId="5BD3D370" w14:textId="7777777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AD24" w14:textId="77777777" w:rsidR="004F2E68" w:rsidRDefault="00B95C85">
            <w:pPr>
              <w:pStyle w:val="Bezproreda"/>
            </w:pPr>
            <w:r>
              <w:t>16.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076F" w14:textId="77777777" w:rsidR="004F2E68" w:rsidRDefault="00B95C85">
            <w:pPr>
              <w:pStyle w:val="Bezproreda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U kojem mjestu, općini odnosno gradu, županiji, državi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007E" w14:textId="77777777" w:rsidR="004F2E68" w:rsidRDefault="004F2E68">
            <w:pPr>
              <w:pStyle w:val="Bezproreda"/>
            </w:pPr>
          </w:p>
        </w:tc>
      </w:tr>
    </w:tbl>
    <w:p w14:paraId="68635E94" w14:textId="77777777" w:rsidR="004F2E68" w:rsidRDefault="004F2E68">
      <w:pPr>
        <w:pStyle w:val="Bezproreda"/>
      </w:pPr>
    </w:p>
    <w:p w14:paraId="47304D60" w14:textId="77777777" w:rsidR="004F2E68" w:rsidRDefault="004F2E68">
      <w:pPr>
        <w:pStyle w:val="Bezproreda"/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353"/>
        <w:gridCol w:w="4359"/>
      </w:tblGrid>
      <w:tr w:rsidR="004F2E68" w14:paraId="6A2CD1D4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2E26" w14:textId="77777777" w:rsidR="004F2E68" w:rsidRDefault="00B95C85">
            <w:pPr>
              <w:pStyle w:val="Bezproreda"/>
            </w:pPr>
            <w:r>
              <w:t>17.</w:t>
            </w:r>
          </w:p>
        </w:tc>
        <w:tc>
          <w:tcPr>
            <w:tcW w:w="4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2C36" w14:textId="77777777" w:rsidR="004F2E68" w:rsidRDefault="00B95C85">
            <w:pPr>
              <w:overflowPunct w:val="0"/>
              <w:autoSpaceDE w:val="0"/>
              <w:rPr>
                <w:rFonts w:ascii="Arial Nova" w:eastAsia="Arial Unicode MS" w:hAnsi="Arial Nova" w:cs="Arial Unicode MS"/>
                <w:sz w:val="20"/>
                <w:szCs w:val="20"/>
              </w:rPr>
            </w:pPr>
            <w:r>
              <w:rPr>
                <w:rFonts w:ascii="Arial Nova" w:eastAsia="Arial Unicode MS" w:hAnsi="Arial Nova" w:cs="Arial Unicode MS"/>
                <w:sz w:val="20"/>
                <w:szCs w:val="20"/>
              </w:rPr>
              <w:t xml:space="preserve">Bračno stanje </w:t>
            </w:r>
          </w:p>
        </w:tc>
        <w:tc>
          <w:tcPr>
            <w:tcW w:w="4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0D9A" w14:textId="77777777" w:rsidR="004F2E68" w:rsidRDefault="00B95C85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spacing w:after="0"/>
              <w:jc w:val="both"/>
              <w:rPr>
                <w:rFonts w:ascii="Arial Nova" w:eastAsia="Times New Roman" w:hAnsi="Arial Nova" w:cs="Arial"/>
                <w:sz w:val="18"/>
                <w:szCs w:val="18"/>
                <w:lang w:val="en-GB"/>
              </w:rPr>
            </w:pPr>
            <w:r>
              <w:rPr>
                <w:rFonts w:ascii="Arial Nova" w:eastAsia="Times New Roman" w:hAnsi="Arial Nova" w:cs="Arial"/>
                <w:sz w:val="18"/>
                <w:szCs w:val="18"/>
                <w:lang w:val="en-GB"/>
              </w:rPr>
              <w:t>neoženjen   - neudata</w:t>
            </w:r>
          </w:p>
          <w:p w14:paraId="24479BB2" w14:textId="77777777" w:rsidR="004F2E68" w:rsidRDefault="00B95C85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spacing w:after="0"/>
              <w:jc w:val="both"/>
              <w:rPr>
                <w:rFonts w:ascii="Arial Nova" w:eastAsia="Times New Roman" w:hAnsi="Arial Nova" w:cs="Arial"/>
                <w:sz w:val="18"/>
                <w:szCs w:val="18"/>
                <w:lang w:val="en-GB"/>
              </w:rPr>
            </w:pPr>
            <w:r>
              <w:rPr>
                <w:rFonts w:ascii="Arial Nova" w:eastAsia="Times New Roman" w:hAnsi="Arial Nova" w:cs="Arial"/>
                <w:sz w:val="18"/>
                <w:szCs w:val="18"/>
                <w:lang w:val="en-GB"/>
              </w:rPr>
              <w:t>oženjen   - udana</w:t>
            </w:r>
          </w:p>
        </w:tc>
      </w:tr>
      <w:tr w:rsidR="004F2E68" w14:paraId="1CAC4AF0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AADDF" w14:textId="77777777" w:rsidR="004F2E68" w:rsidRDefault="004F2E68">
            <w:pPr>
              <w:pStyle w:val="Bezproreda"/>
            </w:pPr>
          </w:p>
        </w:tc>
        <w:tc>
          <w:tcPr>
            <w:tcW w:w="4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2785" w14:textId="77777777" w:rsidR="004F2E68" w:rsidRDefault="004F2E68">
            <w:pPr>
              <w:spacing w:after="0" w:line="240" w:lineRule="auto"/>
              <w:rPr>
                <w:rFonts w:ascii="Arial Nova" w:eastAsia="Arial Unicode MS" w:hAnsi="Arial Nova" w:cs="Arial Unicode MS"/>
                <w:sz w:val="20"/>
                <w:szCs w:val="20"/>
              </w:rPr>
            </w:pPr>
          </w:p>
        </w:tc>
        <w:tc>
          <w:tcPr>
            <w:tcW w:w="4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D52F" w14:textId="77777777" w:rsidR="004F2E68" w:rsidRDefault="004F2E68">
            <w:pPr>
              <w:spacing w:after="0" w:line="240" w:lineRule="auto"/>
              <w:rPr>
                <w:rFonts w:ascii="Arial Nova" w:eastAsia="Times New Roman" w:hAnsi="Arial Nova" w:cs="Arial"/>
                <w:sz w:val="18"/>
                <w:szCs w:val="18"/>
                <w:lang w:val="en-GB"/>
              </w:rPr>
            </w:pPr>
          </w:p>
        </w:tc>
      </w:tr>
      <w:tr w:rsidR="004F2E68" w14:paraId="5915B007" w14:textId="7777777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967B" w14:textId="77777777" w:rsidR="004F2E68" w:rsidRDefault="00B95C85">
            <w:pPr>
              <w:pStyle w:val="Bezproreda"/>
            </w:pPr>
            <w:r>
              <w:t>18.</w:t>
            </w:r>
          </w:p>
        </w:tc>
        <w:tc>
          <w:tcPr>
            <w:tcW w:w="8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B67D" w14:textId="77777777" w:rsidR="004F2E68" w:rsidRDefault="00B95C85">
            <w:pPr>
              <w:overflowPunct w:val="0"/>
              <w:autoSpaceDE w:val="0"/>
              <w:spacing w:after="0" w:line="240" w:lineRule="auto"/>
            </w:pPr>
            <w:r>
              <w:rPr>
                <w:rStyle w:val="Zadanifontodlomka"/>
                <w:rFonts w:ascii="Arial Nova" w:eastAsia="Arial Unicode MS" w:hAnsi="Arial Nova" w:cs="Arial Unicode MS"/>
                <w:sz w:val="20"/>
                <w:szCs w:val="20"/>
              </w:rPr>
              <w:t>Zdravstveno osiguranje   (zaokruži)</w:t>
            </w:r>
          </w:p>
        </w:tc>
      </w:tr>
      <w:tr w:rsidR="004F2E68" w14:paraId="77BB52C8" w14:textId="77777777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ED57C" w14:textId="77777777" w:rsidR="004F2E68" w:rsidRDefault="004F2E68">
            <w:pPr>
              <w:pStyle w:val="Bezproreda"/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0C0D3" w14:textId="77777777" w:rsidR="004F2E68" w:rsidRDefault="00B95C85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GB"/>
              </w:rPr>
            </w:pPr>
            <w:r>
              <w:rPr>
                <w:rFonts w:eastAsia="Times New Roman" w:cs="Calibri"/>
                <w:sz w:val="20"/>
                <w:szCs w:val="20"/>
                <w:lang w:val="en-GB"/>
              </w:rPr>
              <w:t xml:space="preserve">po majci                             </w:t>
            </w:r>
          </w:p>
          <w:p w14:paraId="37924322" w14:textId="77777777" w:rsidR="004F2E68" w:rsidRDefault="00B95C85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GB"/>
              </w:rPr>
            </w:pPr>
            <w:r>
              <w:rPr>
                <w:rFonts w:eastAsia="Times New Roman" w:cs="Calibri"/>
                <w:sz w:val="20"/>
                <w:szCs w:val="20"/>
                <w:lang w:val="en-GB"/>
              </w:rPr>
              <w:t xml:space="preserve">po ocu  </w:t>
            </w:r>
          </w:p>
          <w:p w14:paraId="01263916" w14:textId="77777777" w:rsidR="004F2E68" w:rsidRDefault="00B95C85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GB"/>
              </w:rPr>
            </w:pPr>
            <w:r>
              <w:rPr>
                <w:rFonts w:eastAsia="Times New Roman" w:cs="Calibri"/>
                <w:sz w:val="20"/>
                <w:szCs w:val="20"/>
                <w:lang w:val="en-GB"/>
              </w:rPr>
              <w:t xml:space="preserve">osobno  </w:t>
            </w:r>
          </w:p>
          <w:p w14:paraId="3268AA47" w14:textId="77777777" w:rsidR="004F2E68" w:rsidRDefault="00B95C85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GB"/>
              </w:rPr>
            </w:pPr>
            <w:r>
              <w:rPr>
                <w:rFonts w:eastAsia="Times New Roman" w:cs="Calibri"/>
                <w:sz w:val="20"/>
                <w:szCs w:val="20"/>
                <w:lang w:val="en-GB"/>
              </w:rPr>
              <w:t xml:space="preserve">u </w:t>
            </w:r>
            <w:r>
              <w:rPr>
                <w:rFonts w:eastAsia="Times New Roman" w:cs="Calibri"/>
                <w:sz w:val="20"/>
                <w:szCs w:val="20"/>
                <w:lang w:val="en-GB"/>
              </w:rPr>
              <w:t xml:space="preserve">smanjenom opsegu            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942DA" w14:textId="77777777" w:rsidR="004F2E68" w:rsidRDefault="00B95C85">
            <w:pPr>
              <w:overflowPunct w:val="0"/>
              <w:autoSpaceDE w:val="0"/>
              <w:spacing w:after="0" w:line="240" w:lineRule="auto"/>
              <w:ind w:left="360"/>
              <w:rPr>
                <w:rFonts w:eastAsia="Times New Roman" w:cs="Calibri"/>
                <w:sz w:val="20"/>
                <w:szCs w:val="20"/>
                <w:lang w:val="en-GB"/>
              </w:rPr>
            </w:pPr>
            <w:r>
              <w:rPr>
                <w:rFonts w:eastAsia="Times New Roman" w:cs="Calibri"/>
                <w:sz w:val="20"/>
                <w:szCs w:val="20"/>
                <w:lang w:val="en-GB"/>
              </w:rPr>
              <w:t>5.    bez osiguranja</w:t>
            </w:r>
          </w:p>
          <w:p w14:paraId="1F66A177" w14:textId="77777777" w:rsidR="004F2E68" w:rsidRDefault="00B95C85">
            <w:pPr>
              <w:overflowPunct w:val="0"/>
              <w:autoSpaceDE w:val="0"/>
              <w:spacing w:after="0" w:line="240" w:lineRule="auto"/>
              <w:ind w:left="360"/>
              <w:rPr>
                <w:rFonts w:eastAsia="Times New Roman" w:cs="Calibri"/>
                <w:sz w:val="20"/>
                <w:szCs w:val="20"/>
                <w:lang w:val="en-GB"/>
              </w:rPr>
            </w:pPr>
            <w:r>
              <w:rPr>
                <w:rFonts w:eastAsia="Times New Roman" w:cs="Calibri"/>
                <w:sz w:val="20"/>
                <w:szCs w:val="20"/>
                <w:lang w:val="en-GB"/>
              </w:rPr>
              <w:t>6.    nepoznato</w:t>
            </w:r>
          </w:p>
          <w:p w14:paraId="3F4D22A1" w14:textId="77777777" w:rsidR="004F2E68" w:rsidRDefault="00B95C85">
            <w:pPr>
              <w:overflowPunct w:val="0"/>
              <w:autoSpaceDE w:val="0"/>
              <w:spacing w:after="0" w:line="240" w:lineRule="auto"/>
              <w:ind w:left="360"/>
              <w:rPr>
                <w:rFonts w:eastAsia="Times New Roman" w:cs="Calibri"/>
                <w:sz w:val="20"/>
                <w:szCs w:val="20"/>
                <w:lang w:val="en-GB"/>
              </w:rPr>
            </w:pPr>
            <w:r>
              <w:rPr>
                <w:rFonts w:eastAsia="Times New Roman" w:cs="Calibri"/>
                <w:sz w:val="20"/>
                <w:szCs w:val="20"/>
                <w:lang w:val="en-GB"/>
              </w:rPr>
              <w:t>7.    preko fakulteta</w:t>
            </w:r>
          </w:p>
          <w:p w14:paraId="0D365082" w14:textId="77777777" w:rsidR="004F2E68" w:rsidRDefault="00B95C85">
            <w:pPr>
              <w:overflowPunct w:val="0"/>
              <w:autoSpaceDE w:val="0"/>
              <w:spacing w:after="0" w:line="240" w:lineRule="auto"/>
              <w:rPr>
                <w:rFonts w:eastAsia="Times New Roman" w:cs="Calibri"/>
                <w:sz w:val="20"/>
                <w:szCs w:val="20"/>
                <w:lang w:val="en-GB"/>
              </w:rPr>
            </w:pPr>
            <w:r>
              <w:rPr>
                <w:rFonts w:eastAsia="Times New Roman" w:cs="Calibri"/>
                <w:sz w:val="20"/>
                <w:szCs w:val="20"/>
                <w:lang w:val="en-GB"/>
              </w:rPr>
              <w:t xml:space="preserve">        8.    Ministarstvo financija          </w:t>
            </w:r>
          </w:p>
        </w:tc>
      </w:tr>
      <w:tr w:rsidR="004F2E68" w14:paraId="13DB3653" w14:textId="7777777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AE67" w14:textId="77777777" w:rsidR="004F2E68" w:rsidRDefault="00B95C85">
            <w:pPr>
              <w:pStyle w:val="Bezproreda"/>
            </w:pPr>
            <w:r>
              <w:t>19.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870C" w14:textId="77777777" w:rsidR="004F2E68" w:rsidRDefault="00B95C85">
            <w:pPr>
              <w:pStyle w:val="Bezproreda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Student prima stipendiju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CB34" w14:textId="77777777" w:rsidR="004F2E68" w:rsidRDefault="00B95C85">
            <w:pPr>
              <w:pStyle w:val="Bezproreda"/>
              <w:rPr>
                <w:rFonts w:ascii="Arial Nova" w:hAnsi="Arial Nova"/>
                <w:sz w:val="21"/>
                <w:szCs w:val="21"/>
              </w:rPr>
            </w:pPr>
            <w:r>
              <w:rPr>
                <w:rFonts w:ascii="Arial Nova" w:hAnsi="Arial Nova"/>
                <w:sz w:val="21"/>
                <w:szCs w:val="21"/>
              </w:rPr>
              <w:t xml:space="preserve">              DA         NE</w:t>
            </w:r>
          </w:p>
        </w:tc>
      </w:tr>
      <w:tr w:rsidR="004F2E68" w14:paraId="47B325C1" w14:textId="7777777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DCFA" w14:textId="77777777" w:rsidR="004F2E68" w:rsidRDefault="00B95C85">
            <w:pPr>
              <w:pStyle w:val="Bezproreda"/>
            </w:pPr>
            <w:r>
              <w:t>20.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3FF4" w14:textId="77777777" w:rsidR="004F2E68" w:rsidRDefault="00B95C85">
            <w:pPr>
              <w:pStyle w:val="Bezproreda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Student studira na drugom visokom učilištu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6B60" w14:textId="77777777" w:rsidR="004F2E68" w:rsidRDefault="00B95C85">
            <w:pPr>
              <w:pStyle w:val="Bezproreda"/>
            </w:pPr>
            <w:r>
              <w:rPr>
                <w:rStyle w:val="Zadanifontodlomka"/>
                <w:rFonts w:ascii="Arial Nova" w:hAnsi="Arial Nova"/>
                <w:sz w:val="21"/>
                <w:szCs w:val="21"/>
              </w:rPr>
              <w:t xml:space="preserve">              DA         NE</w:t>
            </w:r>
          </w:p>
        </w:tc>
      </w:tr>
      <w:tr w:rsidR="004F2E68" w14:paraId="2C454B8C" w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3BD3" w14:textId="77777777" w:rsidR="004F2E68" w:rsidRDefault="00B95C85">
            <w:pPr>
              <w:pStyle w:val="Bezproreda"/>
            </w:pPr>
            <w:r>
              <w:t>21.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D7E8" w14:textId="77777777" w:rsidR="004F2E68" w:rsidRDefault="00B95C85">
            <w:pPr>
              <w:pStyle w:val="Bezproreda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Student je već bio upisan na nekom visokom učilištu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B958" w14:textId="77777777" w:rsidR="004F2E68" w:rsidRDefault="00B95C85">
            <w:pPr>
              <w:pStyle w:val="Bezproreda"/>
            </w:pPr>
            <w:r>
              <w:rPr>
                <w:rStyle w:val="Zadanifontodlomka"/>
                <w:rFonts w:ascii="Arial Nova" w:hAnsi="Arial Nova"/>
                <w:sz w:val="21"/>
                <w:szCs w:val="21"/>
              </w:rPr>
              <w:t xml:space="preserve">              DA         NE</w:t>
            </w:r>
          </w:p>
        </w:tc>
      </w:tr>
    </w:tbl>
    <w:p w14:paraId="797006E2" w14:textId="77777777" w:rsidR="004F2E68" w:rsidRDefault="004F2E68">
      <w:pPr>
        <w:pStyle w:val="Bezproreda"/>
      </w:pPr>
    </w:p>
    <w:p w14:paraId="59C501D0" w14:textId="77777777" w:rsidR="004F2E68" w:rsidRDefault="004F2E68">
      <w:pPr>
        <w:pStyle w:val="Bezproreda"/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352"/>
        <w:gridCol w:w="4360"/>
      </w:tblGrid>
      <w:tr w:rsidR="004F2E68" w14:paraId="164304AA" w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702F" w14:textId="77777777" w:rsidR="004F2E68" w:rsidRDefault="00B95C85">
            <w:pPr>
              <w:pStyle w:val="Bezproreda"/>
            </w:pPr>
            <w:r>
              <w:t>22.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C34C" w14:textId="77777777" w:rsidR="004F2E68" w:rsidRDefault="00B95C85">
            <w:pPr>
              <w:pStyle w:val="Bezproreda"/>
              <w:spacing w:line="480" w:lineRule="auto"/>
            </w:pPr>
            <w:r>
              <w:rPr>
                <w:rStyle w:val="Zadanifontodlomka"/>
                <w:rFonts w:ascii="Arial Nova" w:hAnsi="Arial Nova"/>
                <w:b/>
                <w:sz w:val="20"/>
                <w:szCs w:val="20"/>
              </w:rPr>
              <w:t>Ime oca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F6C6" w14:textId="77777777" w:rsidR="004F2E68" w:rsidRDefault="004F2E68">
            <w:pPr>
              <w:pStyle w:val="Bezproreda"/>
              <w:spacing w:line="480" w:lineRule="auto"/>
            </w:pPr>
          </w:p>
        </w:tc>
      </w:tr>
      <w:tr w:rsidR="004F2E68" w14:paraId="6E1E78EC" w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B59E" w14:textId="77777777" w:rsidR="004F2E68" w:rsidRDefault="004F2E68">
            <w:pPr>
              <w:pStyle w:val="Bezproreda"/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294C" w14:textId="77777777" w:rsidR="004F2E68" w:rsidRDefault="00B95C85">
            <w:pPr>
              <w:pStyle w:val="Bezproreda"/>
              <w:spacing w:line="480" w:lineRule="auto"/>
            </w:pPr>
            <w:r>
              <w:rPr>
                <w:rStyle w:val="Zadanifontodlomka"/>
                <w:rFonts w:ascii="Arial Nova" w:hAnsi="Arial Nova"/>
                <w:b/>
                <w:sz w:val="20"/>
                <w:szCs w:val="20"/>
              </w:rPr>
              <w:t>Ime majke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F33F" w14:textId="77777777" w:rsidR="004F2E68" w:rsidRDefault="004F2E68">
            <w:pPr>
              <w:pStyle w:val="Bezproreda"/>
              <w:spacing w:line="480" w:lineRule="auto"/>
            </w:pPr>
          </w:p>
        </w:tc>
      </w:tr>
    </w:tbl>
    <w:p w14:paraId="2211E90E" w14:textId="77777777" w:rsidR="004F2E68" w:rsidRDefault="004F2E68">
      <w:pPr>
        <w:pStyle w:val="Bezproreda"/>
      </w:pPr>
    </w:p>
    <w:p w14:paraId="2426771C" w14:textId="77777777" w:rsidR="004F2E68" w:rsidRDefault="004F2E68">
      <w:pPr>
        <w:pStyle w:val="Bezproreda"/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1275"/>
        <w:gridCol w:w="1418"/>
      </w:tblGrid>
      <w:tr w:rsidR="004F2E68" w14:paraId="3B4D1759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2969" w14:textId="77777777" w:rsidR="004F2E68" w:rsidRDefault="00B95C85">
            <w:pPr>
              <w:pStyle w:val="Bezproreda"/>
            </w:pPr>
            <w:r>
              <w:t>23.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A2D9" w14:textId="77777777" w:rsidR="004F2E68" w:rsidRDefault="004F2E68">
            <w:pPr>
              <w:pStyle w:val="Bezproreda"/>
              <w:jc w:val="center"/>
              <w:rPr>
                <w:rFonts w:ascii="Arial Nova" w:hAnsi="Arial Nova"/>
                <w:b/>
                <w:sz w:val="18"/>
                <w:szCs w:val="18"/>
              </w:rPr>
            </w:pPr>
          </w:p>
          <w:p w14:paraId="6165227E" w14:textId="77777777" w:rsidR="004F2E68" w:rsidRDefault="00B95C85">
            <w:pPr>
              <w:pStyle w:val="Bezproreda"/>
              <w:jc w:val="center"/>
              <w:rPr>
                <w:rFonts w:ascii="Arial Nova" w:hAnsi="Arial Nova"/>
                <w:b/>
                <w:sz w:val="18"/>
                <w:szCs w:val="18"/>
              </w:rPr>
            </w:pPr>
            <w:r>
              <w:rPr>
                <w:rFonts w:ascii="Arial Nova" w:hAnsi="Arial Nova"/>
                <w:b/>
                <w:sz w:val="18"/>
                <w:szCs w:val="18"/>
              </w:rPr>
              <w:t xml:space="preserve">Stručna sprema </w:t>
            </w:r>
          </w:p>
          <w:p w14:paraId="7FE9166F" w14:textId="77777777" w:rsidR="004F2E68" w:rsidRDefault="004F2E68">
            <w:pPr>
              <w:pStyle w:val="Bezproreda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9849" w14:textId="77777777" w:rsidR="004F2E68" w:rsidRDefault="00B95C85">
            <w:pPr>
              <w:pStyle w:val="Bezproreda"/>
              <w:jc w:val="center"/>
              <w:rPr>
                <w:rFonts w:ascii="Arial Nova" w:hAnsi="Arial Nova"/>
                <w:b/>
                <w:sz w:val="18"/>
                <w:szCs w:val="18"/>
              </w:rPr>
            </w:pPr>
            <w:r>
              <w:rPr>
                <w:rFonts w:ascii="Arial Nova" w:hAnsi="Arial Nova"/>
                <w:b/>
                <w:sz w:val="18"/>
                <w:szCs w:val="18"/>
              </w:rPr>
              <w:t xml:space="preserve">Stručna sprema </w:t>
            </w:r>
          </w:p>
          <w:p w14:paraId="46F4FB04" w14:textId="77777777" w:rsidR="004F2E68" w:rsidRDefault="00B95C85">
            <w:pPr>
              <w:pStyle w:val="Bezproreda"/>
              <w:jc w:val="center"/>
            </w:pPr>
            <w:r>
              <w:rPr>
                <w:rStyle w:val="Zadanifontodlomka"/>
                <w:rFonts w:ascii="Arial Nova" w:hAnsi="Arial Nova"/>
                <w:b/>
                <w:sz w:val="18"/>
                <w:szCs w:val="18"/>
              </w:rPr>
              <w:t>majke</w:t>
            </w:r>
            <w:r>
              <w:rPr>
                <w:rStyle w:val="Zadanifontodlomka"/>
                <w:rFonts w:ascii="Arial Nova" w:hAnsi="Arial Nova"/>
                <w:sz w:val="18"/>
                <w:szCs w:val="18"/>
              </w:rPr>
              <w:t xml:space="preserve">  </w:t>
            </w:r>
          </w:p>
          <w:p w14:paraId="3F4EA1C5" w14:textId="77777777" w:rsidR="004F2E68" w:rsidRDefault="00B95C85">
            <w:pPr>
              <w:pStyle w:val="Bezproreda"/>
              <w:jc w:val="center"/>
            </w:pPr>
            <w:r>
              <w:rPr>
                <w:rStyle w:val="Zadanifontodlomka"/>
                <w:rFonts w:ascii="Arial Nova" w:hAnsi="Arial Nova"/>
                <w:sz w:val="18"/>
                <w:szCs w:val="18"/>
              </w:rPr>
              <w:t>(zaokružiti)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0C9D3" w14:textId="77777777" w:rsidR="004F2E68" w:rsidRDefault="00B95C85">
            <w:pPr>
              <w:pStyle w:val="Bezproreda"/>
              <w:jc w:val="center"/>
              <w:rPr>
                <w:rFonts w:ascii="Arial Nova" w:hAnsi="Arial Nova"/>
                <w:b/>
                <w:sz w:val="18"/>
                <w:szCs w:val="18"/>
              </w:rPr>
            </w:pPr>
            <w:r>
              <w:rPr>
                <w:rFonts w:ascii="Arial Nova" w:hAnsi="Arial Nova"/>
                <w:b/>
                <w:sz w:val="18"/>
                <w:szCs w:val="18"/>
              </w:rPr>
              <w:t xml:space="preserve">Stručna sprema </w:t>
            </w:r>
          </w:p>
          <w:p w14:paraId="216B7387" w14:textId="77777777" w:rsidR="004F2E68" w:rsidRDefault="00B95C85">
            <w:pPr>
              <w:pStyle w:val="Bezproreda"/>
              <w:jc w:val="center"/>
            </w:pPr>
            <w:r>
              <w:rPr>
                <w:rStyle w:val="Zadanifontodlomka"/>
                <w:rFonts w:ascii="Arial Nova" w:hAnsi="Arial Nova"/>
                <w:b/>
                <w:sz w:val="18"/>
                <w:szCs w:val="18"/>
              </w:rPr>
              <w:t>oca</w:t>
            </w:r>
            <w:r>
              <w:rPr>
                <w:rStyle w:val="Zadanifontodlomka"/>
                <w:rFonts w:ascii="Arial Nova" w:hAnsi="Arial Nova"/>
                <w:sz w:val="18"/>
                <w:szCs w:val="18"/>
              </w:rPr>
              <w:t xml:space="preserve"> </w:t>
            </w:r>
          </w:p>
          <w:p w14:paraId="323BCDA6" w14:textId="77777777" w:rsidR="004F2E68" w:rsidRDefault="00B95C85">
            <w:pPr>
              <w:pStyle w:val="Bezproreda"/>
              <w:jc w:val="center"/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 (zaokružiti)</w:t>
            </w:r>
          </w:p>
        </w:tc>
      </w:tr>
      <w:tr w:rsidR="004F2E68" w14:paraId="20C2983B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7419" w14:textId="77777777" w:rsidR="004F2E68" w:rsidRDefault="004F2E68">
            <w:pPr>
              <w:pStyle w:val="Bezproreda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907C" w14:textId="77777777" w:rsidR="004F2E68" w:rsidRDefault="00B95C85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NKV     – </w:t>
            </w:r>
            <w:r>
              <w:rPr>
                <w:rFonts w:cs="Calibri"/>
                <w:sz w:val="20"/>
                <w:szCs w:val="20"/>
              </w:rPr>
              <w:t>nekvalificiran</w:t>
            </w:r>
          </w:p>
          <w:p w14:paraId="6A8AE818" w14:textId="77777777" w:rsidR="004F2E68" w:rsidRDefault="00B95C85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PKV      – polukvalificiran</w:t>
            </w:r>
          </w:p>
          <w:p w14:paraId="6DF6D514" w14:textId="77777777" w:rsidR="004F2E68" w:rsidRDefault="00B95C85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KV        – kvalificiran</w:t>
            </w:r>
          </w:p>
          <w:p w14:paraId="315963D7" w14:textId="77777777" w:rsidR="004F2E68" w:rsidRDefault="00B95C85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VKV     – visokokvalificiran</w:t>
            </w:r>
          </w:p>
          <w:p w14:paraId="4D580772" w14:textId="77777777" w:rsidR="004F2E68" w:rsidRDefault="00B95C85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NSS     – niža stručna sprema</w:t>
            </w:r>
          </w:p>
          <w:p w14:paraId="4522802C" w14:textId="77777777" w:rsidR="004F2E68" w:rsidRDefault="00B95C85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SSS      – srednja stručna sprema</w:t>
            </w:r>
          </w:p>
          <w:p w14:paraId="579BF711" w14:textId="77777777" w:rsidR="004F2E68" w:rsidRDefault="00B95C85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VŠS      – viša stručna sprema</w:t>
            </w:r>
          </w:p>
          <w:p w14:paraId="15623446" w14:textId="77777777" w:rsidR="004F2E68" w:rsidRDefault="00B95C85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VSS      – visoka stručna sprema</w:t>
            </w:r>
          </w:p>
          <w:p w14:paraId="737C26E3" w14:textId="77777777" w:rsidR="004F2E68" w:rsidRDefault="00B95C85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MR      – magistar</w:t>
            </w:r>
          </w:p>
          <w:p w14:paraId="7CECBAE9" w14:textId="77777777" w:rsidR="004F2E68" w:rsidRDefault="00B95C85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DR  </w:t>
            </w:r>
            <w:r>
              <w:rPr>
                <w:rFonts w:cs="Calibri"/>
                <w:sz w:val="20"/>
                <w:szCs w:val="20"/>
              </w:rPr>
              <w:t xml:space="preserve">     – doktor znanosti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84F1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14:paraId="3AB7D49D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14:paraId="39645451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  <w:p w14:paraId="590373A0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14:paraId="7477B6E9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14:paraId="2FB0F72A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  <w:p w14:paraId="3306DD1A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  <w:p w14:paraId="295CF5EE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  <w:p w14:paraId="6E5369E0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  <w:p w14:paraId="11119BFB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AB59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14:paraId="014F53E5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14:paraId="5B5234A8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  <w:p w14:paraId="7BBB0146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14:paraId="502CC37A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14:paraId="605412A2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  <w:p w14:paraId="145BBF99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  <w:p w14:paraId="1ED215E5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  <w:p w14:paraId="7C9EA657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  <w:p w14:paraId="6D6041A0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</w:tr>
    </w:tbl>
    <w:p w14:paraId="6456C1B5" w14:textId="77777777" w:rsidR="004F2E68" w:rsidRDefault="004F2E68">
      <w:pPr>
        <w:pStyle w:val="Bezproreda"/>
      </w:pPr>
    </w:p>
    <w:p w14:paraId="6F523862" w14:textId="77777777" w:rsidR="004F2E68" w:rsidRDefault="004F2E68">
      <w:pPr>
        <w:pStyle w:val="Bezproreda"/>
      </w:pPr>
    </w:p>
    <w:p w14:paraId="4049FC91" w14:textId="77777777" w:rsidR="004F2E68" w:rsidRDefault="004F2E68">
      <w:pPr>
        <w:pStyle w:val="Bezproreda"/>
      </w:pPr>
    </w:p>
    <w:p w14:paraId="716B0EFB" w14:textId="77777777" w:rsidR="004F2E68" w:rsidRDefault="004F2E68">
      <w:pPr>
        <w:pStyle w:val="Bezproreda"/>
      </w:pPr>
    </w:p>
    <w:p w14:paraId="332A97E3" w14:textId="77777777" w:rsidR="004F2E68" w:rsidRDefault="004F2E68">
      <w:pPr>
        <w:pStyle w:val="Bezproreda"/>
      </w:pPr>
    </w:p>
    <w:p w14:paraId="0411BE1A" w14:textId="77777777" w:rsidR="004F2E68" w:rsidRDefault="004F2E68">
      <w:pPr>
        <w:pStyle w:val="Bezproreda"/>
      </w:pPr>
    </w:p>
    <w:p w14:paraId="37B6AEBB" w14:textId="77777777" w:rsidR="004F2E68" w:rsidRDefault="004F2E68">
      <w:pPr>
        <w:pStyle w:val="Bezproreda"/>
      </w:pPr>
    </w:p>
    <w:p w14:paraId="765A1A1E" w14:textId="77777777" w:rsidR="004F2E68" w:rsidRDefault="004F2E68">
      <w:pPr>
        <w:pStyle w:val="Bezproreda"/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1275"/>
        <w:gridCol w:w="1418"/>
      </w:tblGrid>
      <w:tr w:rsidR="004F2E68" w14:paraId="49A00D4F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8D719" w14:textId="77777777" w:rsidR="004F2E68" w:rsidRDefault="00B95C85">
            <w:pPr>
              <w:pStyle w:val="Bezproreda"/>
            </w:pPr>
            <w:r>
              <w:lastRenderedPageBreak/>
              <w:t>24.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D0FE" w14:textId="77777777" w:rsidR="004F2E68" w:rsidRDefault="00B95C85">
            <w:pPr>
              <w:pStyle w:val="Bezprored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Najviša završena škola/</w:t>
            </w:r>
          </w:p>
          <w:p w14:paraId="006E844F" w14:textId="77777777" w:rsidR="004F2E68" w:rsidRDefault="00B95C85">
            <w:pPr>
              <w:pStyle w:val="Bezprored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postignuto obrazovanje roditelja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6A9F" w14:textId="77777777" w:rsidR="004F2E68" w:rsidRDefault="00B95C85">
            <w:pPr>
              <w:pStyle w:val="Bezproreda"/>
              <w:jc w:val="center"/>
              <w:rPr>
                <w:rFonts w:ascii="Arial Nova" w:hAnsi="Arial Nova"/>
                <w:b/>
                <w:sz w:val="18"/>
                <w:szCs w:val="18"/>
              </w:rPr>
            </w:pPr>
            <w:r>
              <w:rPr>
                <w:rFonts w:ascii="Arial Nova" w:hAnsi="Arial Nova"/>
                <w:b/>
                <w:sz w:val="18"/>
                <w:szCs w:val="18"/>
              </w:rPr>
              <w:t xml:space="preserve">Postignuto obrazovanje  </w:t>
            </w:r>
          </w:p>
          <w:p w14:paraId="7EC517C5" w14:textId="77777777" w:rsidR="004F2E68" w:rsidRDefault="00B95C85">
            <w:pPr>
              <w:pStyle w:val="Bezproreda"/>
              <w:jc w:val="center"/>
            </w:pPr>
            <w:r>
              <w:rPr>
                <w:rStyle w:val="Zadanifontodlomka"/>
                <w:rFonts w:ascii="Arial Nova" w:hAnsi="Arial Nova"/>
                <w:b/>
                <w:sz w:val="18"/>
                <w:szCs w:val="18"/>
              </w:rPr>
              <w:t>majke</w:t>
            </w:r>
            <w:r>
              <w:rPr>
                <w:rStyle w:val="Zadanifontodlomka"/>
                <w:rFonts w:ascii="Arial Nova" w:hAnsi="Arial Nova"/>
                <w:sz w:val="18"/>
                <w:szCs w:val="18"/>
              </w:rPr>
              <w:t xml:space="preserve">  </w:t>
            </w:r>
          </w:p>
          <w:p w14:paraId="6A2DED3E" w14:textId="77777777" w:rsidR="004F2E68" w:rsidRDefault="00B95C85">
            <w:pPr>
              <w:pStyle w:val="Bezproreda"/>
              <w:jc w:val="center"/>
            </w:pPr>
            <w:r>
              <w:rPr>
                <w:rStyle w:val="Zadanifontodlomka"/>
                <w:rFonts w:ascii="Arial Nova" w:hAnsi="Arial Nova"/>
                <w:sz w:val="18"/>
                <w:szCs w:val="18"/>
              </w:rPr>
              <w:t>(zaokružiti)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51BD" w14:textId="77777777" w:rsidR="004F2E68" w:rsidRDefault="00B95C85">
            <w:pPr>
              <w:pStyle w:val="Bezproreda"/>
              <w:jc w:val="center"/>
              <w:rPr>
                <w:rFonts w:ascii="Arial Nova" w:hAnsi="Arial Nova"/>
                <w:b/>
                <w:sz w:val="18"/>
                <w:szCs w:val="18"/>
              </w:rPr>
            </w:pPr>
            <w:r>
              <w:rPr>
                <w:rFonts w:ascii="Arial Nova" w:hAnsi="Arial Nova"/>
                <w:b/>
                <w:sz w:val="18"/>
                <w:szCs w:val="18"/>
              </w:rPr>
              <w:t xml:space="preserve">Postignuto obrazovanje  </w:t>
            </w:r>
          </w:p>
          <w:p w14:paraId="5793C747" w14:textId="77777777" w:rsidR="004F2E68" w:rsidRDefault="00B95C85">
            <w:pPr>
              <w:pStyle w:val="Bezproreda"/>
              <w:jc w:val="center"/>
            </w:pPr>
            <w:r>
              <w:rPr>
                <w:rStyle w:val="Zadanifontodlomka"/>
                <w:rFonts w:ascii="Arial Nova" w:hAnsi="Arial Nova"/>
                <w:b/>
                <w:sz w:val="18"/>
                <w:szCs w:val="18"/>
              </w:rPr>
              <w:t>oca</w:t>
            </w:r>
            <w:r>
              <w:rPr>
                <w:rStyle w:val="Zadanifontodlomka"/>
                <w:rFonts w:ascii="Arial Nova" w:hAnsi="Arial Nova"/>
                <w:sz w:val="18"/>
                <w:szCs w:val="18"/>
              </w:rPr>
              <w:t xml:space="preserve"> </w:t>
            </w:r>
          </w:p>
          <w:p w14:paraId="5B50E64D" w14:textId="77777777" w:rsidR="004F2E68" w:rsidRDefault="00B95C85">
            <w:pPr>
              <w:pStyle w:val="Bezproreda"/>
              <w:jc w:val="center"/>
            </w:pPr>
            <w:r>
              <w:rPr>
                <w:rStyle w:val="Zadanifontodlomka"/>
                <w:rFonts w:ascii="Arial Nova" w:hAnsi="Arial Nova"/>
                <w:sz w:val="18"/>
                <w:szCs w:val="18"/>
              </w:rPr>
              <w:t xml:space="preserve"> (zaokružiti)</w:t>
            </w:r>
          </w:p>
        </w:tc>
      </w:tr>
      <w:tr w:rsidR="004F2E68" w14:paraId="6DEA2E80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7AC6" w14:textId="77777777" w:rsidR="004F2E68" w:rsidRDefault="004F2E68">
            <w:pPr>
              <w:pStyle w:val="Bezproreda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C70F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1.   Bez škole i 1-3 </w:t>
            </w:r>
            <w:r>
              <w:rPr>
                <w:rFonts w:cs="Calibri"/>
                <w:sz w:val="20"/>
                <w:szCs w:val="20"/>
              </w:rPr>
              <w:t>razreda osnovne škole</w:t>
            </w:r>
          </w:p>
          <w:p w14:paraId="040E6F15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  4 - 7 razreda osnovne škole</w:t>
            </w:r>
          </w:p>
          <w:p w14:paraId="38C829EF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 Osnovna škola</w:t>
            </w:r>
          </w:p>
          <w:p w14:paraId="71FD7D3A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  Srednja škola</w:t>
            </w:r>
          </w:p>
          <w:p w14:paraId="24BA1E3F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5.  Viša škola, VI. stupanj fakulteta, preddiplomski studij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     (inženjer, pristupnik,  stručni prvostupnik)</w:t>
            </w:r>
          </w:p>
          <w:p w14:paraId="13271A40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  Fakultet, umjetnička akademija, specijalistički st</w:t>
            </w:r>
            <w:r>
              <w:rPr>
                <w:rFonts w:cs="Calibri"/>
                <w:sz w:val="20"/>
                <w:szCs w:val="20"/>
              </w:rPr>
              <w:t xml:space="preserve">udij - diplomski i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     poslijediplomski (dipl. inž., magistar struke, specijalist)</w:t>
            </w:r>
          </w:p>
          <w:p w14:paraId="5E26C80A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7.  Poslijediplomski znanstveni/umjetnički magistarski studij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     (mr. sc., mr. art.)</w:t>
            </w:r>
          </w:p>
          <w:p w14:paraId="10D509B8" w14:textId="77777777" w:rsidR="004F2E68" w:rsidRDefault="00B95C85">
            <w:pPr>
              <w:pStyle w:val="Bezproreda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  Doktorat znanosti/umjetnosti (dr. sc., dr. art.)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8267" w14:textId="77777777" w:rsidR="004F2E68" w:rsidRDefault="004F2E6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7B189DA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14:paraId="61024144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14:paraId="2E8EBC13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  <w:p w14:paraId="34D1EDBC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14:paraId="749A0E0D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14:paraId="5519F0DF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  <w:p w14:paraId="5F3A876E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  <w:p w14:paraId="636A80CB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  <w:p w14:paraId="07DBD2ED" w14:textId="77777777" w:rsidR="004F2E68" w:rsidRDefault="004F2E6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8626" w14:textId="77777777" w:rsidR="004F2E68" w:rsidRDefault="004F2E6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8220E2F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14:paraId="5D870B9F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14:paraId="20D5B7D8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  <w:p w14:paraId="41FA8E38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14:paraId="442ECF63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14:paraId="52D6E906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  <w:p w14:paraId="19B65FC7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  <w:p w14:paraId="04850B8C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  <w:p w14:paraId="7F189A73" w14:textId="77777777" w:rsidR="004F2E68" w:rsidRDefault="004F2E6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4C06E719" w14:textId="77777777" w:rsidR="004F2E68" w:rsidRDefault="004F2E68">
      <w:pPr>
        <w:pStyle w:val="Bezproreda"/>
      </w:pPr>
    </w:p>
    <w:p w14:paraId="3FDC9B00" w14:textId="77777777" w:rsidR="004F2E68" w:rsidRDefault="004F2E68">
      <w:pPr>
        <w:pStyle w:val="Bezproreda"/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1275"/>
        <w:gridCol w:w="1418"/>
      </w:tblGrid>
      <w:tr w:rsidR="004F2E68" w14:paraId="67D95593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1E94" w14:textId="77777777" w:rsidR="004F2E68" w:rsidRDefault="00B95C85">
            <w:pPr>
              <w:pStyle w:val="Bezproreda"/>
            </w:pPr>
            <w:r>
              <w:t>25.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C37E" w14:textId="77777777" w:rsidR="004F2E68" w:rsidRDefault="00B95C85">
            <w:pPr>
              <w:pStyle w:val="Bezproreda"/>
              <w:jc w:val="center"/>
            </w:pPr>
            <w:r>
              <w:rPr>
                <w:rStyle w:val="Zadanifontodlomka"/>
                <w:rFonts w:cs="Calibri"/>
                <w:b/>
              </w:rPr>
              <w:t>Zanimanje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ADAA" w14:textId="77777777" w:rsidR="004F2E68" w:rsidRDefault="00B95C85">
            <w:pPr>
              <w:pStyle w:val="Bezproreda"/>
              <w:jc w:val="center"/>
            </w:pPr>
            <w:r>
              <w:rPr>
                <w:rStyle w:val="Zadanifontodlomka"/>
                <w:rFonts w:cs="Calibri"/>
                <w:b/>
                <w:sz w:val="18"/>
                <w:szCs w:val="18"/>
              </w:rPr>
              <w:t xml:space="preserve">Zanimanje majke   </w:t>
            </w:r>
          </w:p>
          <w:p w14:paraId="09731406" w14:textId="77777777" w:rsidR="004F2E68" w:rsidRDefault="00B95C85">
            <w:pPr>
              <w:pStyle w:val="Bezproreda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(zaokružiti)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5AD" w14:textId="77777777" w:rsidR="004F2E68" w:rsidRDefault="00B95C85">
            <w:pPr>
              <w:pStyle w:val="Bezproreda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Zanimanje </w:t>
            </w:r>
          </w:p>
          <w:p w14:paraId="421ED9DE" w14:textId="77777777" w:rsidR="004F2E68" w:rsidRDefault="00B95C85">
            <w:pPr>
              <w:pStyle w:val="Bezproreda"/>
              <w:jc w:val="center"/>
            </w:pPr>
            <w:r>
              <w:rPr>
                <w:rStyle w:val="Zadanifontodlomka"/>
                <w:rFonts w:cs="Calibri"/>
                <w:b/>
                <w:sz w:val="18"/>
                <w:szCs w:val="18"/>
              </w:rPr>
              <w:t>oca</w:t>
            </w:r>
            <w:r>
              <w:rPr>
                <w:rStyle w:val="Zadanifontodlomka"/>
                <w:rFonts w:cs="Calibri"/>
                <w:sz w:val="18"/>
                <w:szCs w:val="18"/>
              </w:rPr>
              <w:t xml:space="preserve"> </w:t>
            </w:r>
          </w:p>
          <w:p w14:paraId="3498E015" w14:textId="77777777" w:rsidR="004F2E68" w:rsidRDefault="00B95C85">
            <w:pPr>
              <w:pStyle w:val="Bezproreda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(zaokružiti)</w:t>
            </w:r>
          </w:p>
        </w:tc>
      </w:tr>
      <w:tr w:rsidR="004F2E68" w14:paraId="62DBAB28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E157" w14:textId="77777777" w:rsidR="004F2E68" w:rsidRDefault="004F2E68">
            <w:pPr>
              <w:pStyle w:val="Bezproreda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8087" w14:textId="77777777" w:rsidR="004F2E68" w:rsidRDefault="00B95C85">
            <w:pPr>
              <w:autoSpaceDE w:val="0"/>
              <w:spacing w:after="0" w:line="240" w:lineRule="auto"/>
            </w:pPr>
            <w:r>
              <w:rPr>
                <w:rStyle w:val="Zadanifontodlomka"/>
                <w:rFonts w:ascii="Arial Nova" w:hAnsi="Arial Nova" w:cs="ArialMT"/>
                <w:sz w:val="18"/>
                <w:szCs w:val="18"/>
              </w:rPr>
              <w:t xml:space="preserve">1.  </w:t>
            </w:r>
            <w:r>
              <w:rPr>
                <w:rStyle w:val="Zadanifontodlomka"/>
                <w:rFonts w:cs="Calibri"/>
                <w:sz w:val="20"/>
                <w:szCs w:val="20"/>
              </w:rPr>
              <w:t>članovi i čelnici zakonodavnih i upravnih tijela, te direktori</w:t>
            </w:r>
          </w:p>
          <w:p w14:paraId="4C907E2E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  znanstvenici i najviši tehnički stručnjaci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     (diplomirani inženjeri i ostali visoki </w:t>
            </w:r>
            <w:r>
              <w:rPr>
                <w:rFonts w:cs="Calibri"/>
                <w:sz w:val="20"/>
                <w:szCs w:val="20"/>
              </w:rPr>
              <w:t>stručnjaci)</w:t>
            </w:r>
          </w:p>
          <w:p w14:paraId="5E457AF5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3.  inženjeri, tehničari i srodni stručnjaci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    (uključuju zanimanja predradnika i poslovođa)</w:t>
            </w:r>
          </w:p>
          <w:p w14:paraId="2A8AF773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  pisarnički i šalterski službenici</w:t>
            </w:r>
          </w:p>
          <w:p w14:paraId="3043C694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  trgovinska i uslužna zanimanja</w:t>
            </w:r>
          </w:p>
          <w:p w14:paraId="3325E067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  poljoprivredni, šumski, ribarski i radnici srodnih zanimanja</w:t>
            </w:r>
          </w:p>
          <w:p w14:paraId="4F1E9194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  zanima</w:t>
            </w:r>
            <w:r>
              <w:rPr>
                <w:rFonts w:cs="Calibri"/>
                <w:sz w:val="20"/>
                <w:szCs w:val="20"/>
              </w:rPr>
              <w:t xml:space="preserve">nja pojedinačne izrade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     (uključuje održavanja, montažu, pojedinačnu proizvodnju i sl.)</w:t>
            </w:r>
          </w:p>
          <w:p w14:paraId="62C3C383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8.  rukovatelji proizvodnim strojevima, transportnim uređajima i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     vozilima, te sastavljači proizvoda</w:t>
            </w:r>
          </w:p>
          <w:p w14:paraId="0B307640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9.  jednostavna zanimanja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     (uključujući čistače ulica,</w:t>
            </w:r>
            <w:r>
              <w:rPr>
                <w:rFonts w:cs="Calibri"/>
                <w:sz w:val="20"/>
                <w:szCs w:val="20"/>
              </w:rPr>
              <w:t xml:space="preserve"> dostavljače, čistačice i sl.)</w:t>
            </w:r>
          </w:p>
          <w:p w14:paraId="5D3519D0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  vojna zanimanja</w:t>
            </w:r>
          </w:p>
          <w:p w14:paraId="592C32FA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  umirovljenici i ostale osobe s osobnim prihodima (ne s plaćom)</w:t>
            </w:r>
          </w:p>
          <w:p w14:paraId="0FAC88AD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  uzdržavane osobe (kućanice i sl.)</w:t>
            </w:r>
          </w:p>
          <w:p w14:paraId="6903FEE1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13.  privremeno nezaposleni</w:t>
            </w:r>
          </w:p>
          <w:p w14:paraId="5955FA1E" w14:textId="77777777" w:rsidR="004F2E68" w:rsidRDefault="004F2E68">
            <w:pPr>
              <w:pStyle w:val="Bezproreda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3ED1" w14:textId="77777777" w:rsidR="004F2E68" w:rsidRDefault="004F2E6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2A9BC3AD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14:paraId="34AE7EF8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14:paraId="2549AFA3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  <w:p w14:paraId="16E3B4E4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14:paraId="389F5CE7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14:paraId="54BBEE19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  <w:p w14:paraId="48AA094D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  <w:p w14:paraId="3E33AF1B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  <w:p w14:paraId="5FD17A5F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  <w:p w14:paraId="02506702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14:paraId="618C58B1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  <w:p w14:paraId="60337B82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  <w:p w14:paraId="321608B6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  <w:p w14:paraId="125909D5" w14:textId="77777777" w:rsidR="004F2E68" w:rsidRDefault="004F2E6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F070" w14:textId="77777777" w:rsidR="004F2E68" w:rsidRDefault="004F2E6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6470480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14:paraId="1D84A09B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14:paraId="041228C3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  <w:p w14:paraId="47B27B22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14:paraId="252AAD55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14:paraId="71485185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  <w:p w14:paraId="7E6C4BA1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  <w:p w14:paraId="1B9E6A7C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  <w:p w14:paraId="2767C86D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  <w:p w14:paraId="5380CBF9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14:paraId="0F1DE926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  <w:p w14:paraId="09861A8B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  <w:p w14:paraId="78B501C3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  <w:p w14:paraId="531189AE" w14:textId="77777777" w:rsidR="004F2E68" w:rsidRDefault="004F2E6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2041FA4B" w14:textId="77777777" w:rsidR="004F2E68" w:rsidRDefault="004F2E68">
      <w:pPr>
        <w:pStyle w:val="Bezproreda"/>
      </w:pPr>
    </w:p>
    <w:p w14:paraId="1E2BE424" w14:textId="77777777" w:rsidR="004F2E68" w:rsidRDefault="004F2E68">
      <w:pPr>
        <w:spacing w:after="0" w:line="240" w:lineRule="auto"/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1275"/>
        <w:gridCol w:w="1418"/>
      </w:tblGrid>
      <w:tr w:rsidR="004F2E68" w14:paraId="77BB7D0A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0B34" w14:textId="77777777" w:rsidR="004F2E68" w:rsidRDefault="00B95C85">
            <w:pPr>
              <w:pStyle w:val="Bezproreda"/>
            </w:pPr>
            <w:r>
              <w:t>26.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6805D" w14:textId="77777777" w:rsidR="004F2E68" w:rsidRDefault="004F2E68">
            <w:pPr>
              <w:pStyle w:val="Bezproreda"/>
              <w:jc w:val="center"/>
              <w:rPr>
                <w:rFonts w:cs="Calibri"/>
                <w:b/>
              </w:rPr>
            </w:pPr>
          </w:p>
          <w:p w14:paraId="06974BA7" w14:textId="77777777" w:rsidR="004F2E68" w:rsidRDefault="00B95C85">
            <w:pPr>
              <w:pStyle w:val="Bezproreda"/>
              <w:jc w:val="center"/>
            </w:pPr>
            <w:r>
              <w:rPr>
                <w:rStyle w:val="Zadanifontodlomka"/>
                <w:rFonts w:cs="Calibri"/>
                <w:b/>
              </w:rPr>
              <w:t>Položaj u zanimanju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ED4D" w14:textId="77777777" w:rsidR="004F2E68" w:rsidRDefault="00B95C85">
            <w:pPr>
              <w:pStyle w:val="Bezproreda"/>
              <w:jc w:val="center"/>
            </w:pPr>
            <w:r>
              <w:rPr>
                <w:rStyle w:val="Zadanifontodlomka"/>
                <w:rFonts w:cs="Calibri"/>
                <w:b/>
                <w:sz w:val="18"/>
                <w:szCs w:val="18"/>
              </w:rPr>
              <w:t xml:space="preserve">Položaj u zanimanju majke  </w:t>
            </w:r>
          </w:p>
          <w:p w14:paraId="63C5A68B" w14:textId="77777777" w:rsidR="004F2E68" w:rsidRDefault="00B95C85">
            <w:pPr>
              <w:pStyle w:val="Bezproreda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(zaokružiti)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2133" w14:textId="77777777" w:rsidR="004F2E68" w:rsidRDefault="00B95C85">
            <w:pPr>
              <w:pStyle w:val="Bezproreda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Položaj u zanimanju </w:t>
            </w:r>
          </w:p>
          <w:p w14:paraId="176D814A" w14:textId="77777777" w:rsidR="004F2E68" w:rsidRDefault="00B95C85">
            <w:pPr>
              <w:pStyle w:val="Bezproreda"/>
              <w:jc w:val="center"/>
            </w:pPr>
            <w:r>
              <w:rPr>
                <w:rStyle w:val="Zadanifontodlomka"/>
                <w:rFonts w:cs="Calibri"/>
                <w:b/>
                <w:sz w:val="18"/>
                <w:szCs w:val="18"/>
              </w:rPr>
              <w:t>oca</w:t>
            </w:r>
            <w:r>
              <w:rPr>
                <w:rStyle w:val="Zadanifontodlomka"/>
                <w:rFonts w:cs="Calibri"/>
                <w:sz w:val="18"/>
                <w:szCs w:val="18"/>
              </w:rPr>
              <w:t xml:space="preserve"> </w:t>
            </w:r>
          </w:p>
          <w:p w14:paraId="5F05AC9A" w14:textId="77777777" w:rsidR="004F2E68" w:rsidRDefault="00B95C85">
            <w:pPr>
              <w:pStyle w:val="Bezproreda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(zaokružiti)</w:t>
            </w:r>
          </w:p>
        </w:tc>
      </w:tr>
      <w:tr w:rsidR="004F2E68" w14:paraId="5DEF291B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8D474" w14:textId="77777777" w:rsidR="004F2E68" w:rsidRDefault="004F2E68">
            <w:pPr>
              <w:pStyle w:val="Bezproreda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4EAA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 Zaposlenik (osoba koja prima plaću)</w:t>
            </w:r>
          </w:p>
          <w:p w14:paraId="03C5B896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 Vlasnik / suvlasnik poduzeća, privatne radnje i sl. sa zaposlenicima</w:t>
            </w:r>
          </w:p>
          <w:p w14:paraId="53470A63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3.  Vlasnik / suvlasnik </w:t>
            </w:r>
            <w:r>
              <w:rPr>
                <w:rFonts w:cs="Calibri"/>
                <w:sz w:val="20"/>
                <w:szCs w:val="20"/>
              </w:rPr>
              <w:t xml:space="preserve">privatne radnje, 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     poljoprivrednog gospodarstva i sl. bez zaposlenika</w:t>
            </w:r>
          </w:p>
          <w:p w14:paraId="67666522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  Pomažući član kućanstva</w:t>
            </w:r>
          </w:p>
          <w:p w14:paraId="5E42BC24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5.  Nije aktivna osoba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    (umirovljenik, primatelj  invalidnine, stipendije i sl.)</w:t>
            </w:r>
          </w:p>
          <w:p w14:paraId="41389568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  Ne obavlja zanimanje</w:t>
            </w:r>
          </w:p>
          <w:p w14:paraId="32C898F0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  Honorarni rad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0714" w14:textId="77777777" w:rsidR="004F2E68" w:rsidRDefault="004F2E6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A3C6694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14:paraId="1A380D37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14:paraId="735FBB76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  <w:p w14:paraId="3AA79ED2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14:paraId="4B84A8FE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14:paraId="3B53F5C9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  <w:p w14:paraId="1F08EDDF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5349" w14:textId="77777777" w:rsidR="004F2E68" w:rsidRDefault="004F2E6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F79F81B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14:paraId="252FDC75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14:paraId="38293445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  <w:p w14:paraId="1FC704A6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14:paraId="310A1605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14:paraId="6AFB7CC1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  <w:p w14:paraId="4CEDE821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</w:tr>
    </w:tbl>
    <w:p w14:paraId="3B08D8F6" w14:textId="77777777" w:rsidR="004F2E68" w:rsidRDefault="004F2E68">
      <w:pPr>
        <w:spacing w:after="0" w:line="240" w:lineRule="auto"/>
      </w:pPr>
    </w:p>
    <w:p w14:paraId="5D781B46" w14:textId="77777777" w:rsidR="004F2E68" w:rsidRDefault="004F2E68">
      <w:pPr>
        <w:spacing w:after="0" w:line="240" w:lineRule="auto"/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979"/>
        <w:gridCol w:w="4810"/>
      </w:tblGrid>
      <w:tr w:rsidR="004F2E68" w14:paraId="607163D0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3853" w14:textId="77777777" w:rsidR="004F2E68" w:rsidRDefault="00B95C85">
            <w:pPr>
              <w:pStyle w:val="Bezproreda"/>
              <w:spacing w:line="480" w:lineRule="auto"/>
              <w:rPr>
                <w:b/>
              </w:rPr>
            </w:pPr>
            <w:r>
              <w:rPr>
                <w:b/>
              </w:rPr>
              <w:lastRenderedPageBreak/>
              <w:t>27.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CB793" w14:textId="77777777" w:rsidR="004F2E68" w:rsidRDefault="00B95C85">
            <w:pPr>
              <w:pStyle w:val="Bezproreda"/>
            </w:pPr>
            <w:r>
              <w:rPr>
                <w:rStyle w:val="Zadanifontodlomka"/>
                <w:rFonts w:ascii="Arial Nova" w:hAnsi="Arial Nova"/>
                <w:b/>
                <w:sz w:val="20"/>
                <w:szCs w:val="20"/>
              </w:rPr>
              <w:t xml:space="preserve">Način uzdržavanja  </w:t>
            </w:r>
            <w:r>
              <w:rPr>
                <w:rStyle w:val="Zadanifontodlomka"/>
                <w:rFonts w:ascii="Arial Nova" w:hAnsi="Arial Nova"/>
                <w:sz w:val="20"/>
                <w:szCs w:val="20"/>
              </w:rPr>
              <w:t>(zaokruži)</w:t>
            </w:r>
          </w:p>
          <w:p w14:paraId="05CB39B4" w14:textId="77777777" w:rsidR="004F2E68" w:rsidRDefault="004F2E68">
            <w:pPr>
              <w:pStyle w:val="Bezproreda"/>
            </w:pPr>
          </w:p>
        </w:tc>
      </w:tr>
      <w:tr w:rsidR="004F2E68" w14:paraId="69F03AC4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0FF4" w14:textId="77777777" w:rsidR="004F2E68" w:rsidRDefault="004F2E68">
            <w:pPr>
              <w:pStyle w:val="Bezproreda"/>
              <w:spacing w:line="480" w:lineRule="auto"/>
              <w:rPr>
                <w:b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40B56" w14:textId="77777777" w:rsidR="004F2E68" w:rsidRDefault="00B95C85">
            <w:pPr>
              <w:pStyle w:val="Bezproreda"/>
              <w:ind w:left="3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1. oba roditelja               </w:t>
            </w:r>
          </w:p>
          <w:p w14:paraId="3493BA49" w14:textId="77777777" w:rsidR="004F2E68" w:rsidRDefault="00B95C85">
            <w:pPr>
              <w:pStyle w:val="Bezproreda"/>
              <w:ind w:left="36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 majka                           </w:t>
            </w:r>
          </w:p>
          <w:p w14:paraId="225E4668" w14:textId="77777777" w:rsidR="004F2E68" w:rsidRDefault="00B95C85">
            <w:pPr>
              <w:pStyle w:val="Bezproreda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3. otac                             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CCFD" w14:textId="77777777" w:rsidR="004F2E68" w:rsidRDefault="00B95C85">
            <w:pPr>
              <w:pStyle w:val="Bezproreda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4.    student sam</w:t>
            </w:r>
          </w:p>
          <w:p w14:paraId="7A27CB24" w14:textId="77777777" w:rsidR="004F2E68" w:rsidRDefault="00B95C85">
            <w:pPr>
              <w:pStyle w:val="Bezproreda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5.    bračni drug</w:t>
            </w:r>
          </w:p>
          <w:p w14:paraId="63A91DFC" w14:textId="77777777" w:rsidR="004F2E68" w:rsidRDefault="00B95C85">
            <w:pPr>
              <w:pStyle w:val="Bezproreda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6.    ostalo</w:t>
            </w:r>
          </w:p>
        </w:tc>
      </w:tr>
    </w:tbl>
    <w:p w14:paraId="400B5276" w14:textId="77777777" w:rsidR="004F2E68" w:rsidRDefault="004F2E68">
      <w:pPr>
        <w:spacing w:after="0" w:line="240" w:lineRule="auto"/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1275"/>
        <w:gridCol w:w="1418"/>
      </w:tblGrid>
      <w:tr w:rsidR="004F2E68" w14:paraId="66987990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49DE" w14:textId="77777777" w:rsidR="004F2E68" w:rsidRDefault="00B95C85">
            <w:pPr>
              <w:pStyle w:val="Bezproreda"/>
            </w:pPr>
            <w:r>
              <w:t>28.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8AB0" w14:textId="77777777" w:rsidR="004F2E68" w:rsidRDefault="00B95C85">
            <w:pPr>
              <w:pStyle w:val="Bezproreda"/>
              <w:jc w:val="center"/>
            </w:pPr>
            <w:r>
              <w:rPr>
                <w:rStyle w:val="Zadanifontodlomka"/>
                <w:rFonts w:cs="Calibri"/>
                <w:b/>
              </w:rPr>
              <w:t>Zanimanje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4EE4" w14:textId="77777777" w:rsidR="004F2E68" w:rsidRDefault="00B95C85">
            <w:pPr>
              <w:pStyle w:val="Bezproreda"/>
              <w:jc w:val="center"/>
            </w:pPr>
            <w:r>
              <w:rPr>
                <w:rStyle w:val="Zadanifontodlomka"/>
                <w:rFonts w:cs="Calibri"/>
                <w:b/>
                <w:sz w:val="18"/>
                <w:szCs w:val="18"/>
              </w:rPr>
              <w:t xml:space="preserve">Zanimanje </w:t>
            </w:r>
            <w:r>
              <w:rPr>
                <w:rStyle w:val="Zadanifontodlomka"/>
                <w:rFonts w:cs="Calibri"/>
                <w:b/>
                <w:sz w:val="18"/>
                <w:szCs w:val="18"/>
              </w:rPr>
              <w:t>uzdržavatelja</w:t>
            </w:r>
          </w:p>
          <w:p w14:paraId="73D14935" w14:textId="77777777" w:rsidR="004F2E68" w:rsidRDefault="00B95C85">
            <w:pPr>
              <w:pStyle w:val="Bezproreda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(zaokružiti)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61ED" w14:textId="77777777" w:rsidR="004F2E68" w:rsidRDefault="00B95C85">
            <w:pPr>
              <w:pStyle w:val="Bezproreda"/>
              <w:jc w:val="center"/>
            </w:pPr>
            <w:r>
              <w:rPr>
                <w:rStyle w:val="Zadanifontodlomka"/>
                <w:rFonts w:cs="Calibri"/>
                <w:b/>
                <w:sz w:val="18"/>
                <w:szCs w:val="18"/>
              </w:rPr>
              <w:t xml:space="preserve">Zanimanje zaposlenog studenta  </w:t>
            </w:r>
          </w:p>
          <w:p w14:paraId="73A39BAF" w14:textId="77777777" w:rsidR="004F2E68" w:rsidRDefault="00B95C85">
            <w:pPr>
              <w:pStyle w:val="Bezproreda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(zaokružiti)</w:t>
            </w:r>
          </w:p>
        </w:tc>
      </w:tr>
      <w:tr w:rsidR="004F2E68" w14:paraId="56B5CC2C" w14:textId="77777777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8639" w14:textId="77777777" w:rsidR="004F2E68" w:rsidRDefault="004F2E68">
            <w:pPr>
              <w:pStyle w:val="Bezproreda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E450" w14:textId="77777777" w:rsidR="004F2E68" w:rsidRDefault="00B95C85">
            <w:pPr>
              <w:autoSpaceDE w:val="0"/>
              <w:spacing w:after="0" w:line="240" w:lineRule="auto"/>
            </w:pPr>
            <w:r>
              <w:rPr>
                <w:rStyle w:val="Zadanifontodlomka"/>
                <w:rFonts w:ascii="Arial Nova" w:hAnsi="Arial Nova" w:cs="ArialMT"/>
                <w:sz w:val="18"/>
                <w:szCs w:val="18"/>
              </w:rPr>
              <w:t xml:space="preserve">1. </w:t>
            </w:r>
            <w:r>
              <w:rPr>
                <w:rStyle w:val="Zadanifontodlomka"/>
                <w:rFonts w:cs="Calibri"/>
                <w:sz w:val="20"/>
                <w:szCs w:val="20"/>
              </w:rPr>
              <w:t>članovi i čelnici zakonodavnih i upravnih tijela, te direktori</w:t>
            </w:r>
          </w:p>
          <w:p w14:paraId="7484C653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 znanstvenici i najviši tehnički stručnjaci 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   (diplomirani inženjeri i ostali visoki stručnjaci)</w:t>
            </w:r>
          </w:p>
          <w:p w14:paraId="24B95943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3. </w:t>
            </w:r>
            <w:r>
              <w:rPr>
                <w:rFonts w:cs="Calibri"/>
                <w:sz w:val="20"/>
                <w:szCs w:val="20"/>
              </w:rPr>
              <w:t xml:space="preserve">inženjeri, tehničari i srodni stručnjaci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   (uključuju  zanimanja  predradnika i poslovođa)</w:t>
            </w:r>
          </w:p>
          <w:p w14:paraId="75A22399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 pisarnički i šalterski službenici</w:t>
            </w:r>
          </w:p>
          <w:p w14:paraId="683C90A0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 trgovinska i uslužna zanimanja</w:t>
            </w:r>
          </w:p>
          <w:p w14:paraId="768547A0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 poljoprivredni, šumski, ribarski i radnici srodnih zanimanja</w:t>
            </w:r>
          </w:p>
          <w:p w14:paraId="7219CED7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7. zanimanja </w:t>
            </w:r>
            <w:r>
              <w:rPr>
                <w:rFonts w:cs="Calibri"/>
                <w:sz w:val="20"/>
                <w:szCs w:val="20"/>
              </w:rPr>
              <w:t xml:space="preserve">pojedinačne izrade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    (uključuje održavanja, montažu, pojedinačnu proizvodnju i sl.)</w:t>
            </w:r>
          </w:p>
          <w:p w14:paraId="632108E9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8. rukovatelji proizvodnim strojevima, transportnim  uređajima i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    vozilima, te sastavljači proizvoda</w:t>
            </w:r>
          </w:p>
          <w:p w14:paraId="055FC7C3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9. jednostavna zanimanja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   (uključujući čistače ulica, dostavl</w:t>
            </w:r>
            <w:r>
              <w:rPr>
                <w:rFonts w:cs="Calibri"/>
                <w:sz w:val="20"/>
                <w:szCs w:val="20"/>
              </w:rPr>
              <w:t>jače,  čistačice i sl.)</w:t>
            </w:r>
          </w:p>
          <w:p w14:paraId="467F33A5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 vojna zanimanja</w:t>
            </w:r>
          </w:p>
          <w:p w14:paraId="18ED1670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 umirovljenici i ostale osobe s osobnim prihodima (ne s plaćom)</w:t>
            </w:r>
          </w:p>
          <w:p w14:paraId="5A8283D4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 uzdržavane osobe (kućanice i sl.)</w:t>
            </w:r>
          </w:p>
          <w:p w14:paraId="5C083E3F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13. privremeno nezaposleni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8D5BF" w14:textId="77777777" w:rsidR="004F2E68" w:rsidRDefault="004F2E6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C3CD893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14:paraId="254D7797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14:paraId="27F19CD2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  <w:p w14:paraId="7B19EA45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14:paraId="2C3D4BEF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14:paraId="4696D4D5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  <w:p w14:paraId="236FD462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  <w:p w14:paraId="143387C0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  <w:p w14:paraId="17EB838E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  <w:p w14:paraId="412297E8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14:paraId="672A7765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  <w:p w14:paraId="63334EE8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  <w:p w14:paraId="426705BB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9C8C" w14:textId="77777777" w:rsidR="004F2E68" w:rsidRDefault="004F2E6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3A95084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14:paraId="4182D7DB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14:paraId="539FC8CB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  <w:p w14:paraId="33E70497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14:paraId="40A7DD76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14:paraId="02E7D216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  <w:p w14:paraId="12733DC8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  <w:p w14:paraId="6A15E671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  <w:p w14:paraId="65366426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  <w:p w14:paraId="72AD039B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14:paraId="72705089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  <w:p w14:paraId="59CE8217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</w:p>
          <w:p w14:paraId="6261A2F7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</w:tr>
    </w:tbl>
    <w:p w14:paraId="1766AA26" w14:textId="77777777" w:rsidR="004F2E68" w:rsidRDefault="004F2E68"/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6026"/>
        <w:gridCol w:w="1350"/>
        <w:gridCol w:w="1415"/>
      </w:tblGrid>
      <w:tr w:rsidR="004F2E68" w14:paraId="01BA4DB5" w14:textId="7777777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3870" w14:textId="77777777" w:rsidR="004F2E68" w:rsidRDefault="00B95C85">
            <w:pPr>
              <w:pStyle w:val="Bezproreda"/>
            </w:pPr>
            <w:r>
              <w:t>29.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0937" w14:textId="77777777" w:rsidR="004F2E68" w:rsidRDefault="004F2E68">
            <w:pPr>
              <w:pStyle w:val="Bezproreda"/>
              <w:jc w:val="center"/>
              <w:rPr>
                <w:rFonts w:cs="Calibri"/>
                <w:b/>
              </w:rPr>
            </w:pPr>
          </w:p>
          <w:p w14:paraId="1192455F" w14:textId="77777777" w:rsidR="004F2E68" w:rsidRDefault="00B95C85">
            <w:pPr>
              <w:pStyle w:val="Bezproreda"/>
              <w:jc w:val="center"/>
            </w:pPr>
            <w:r>
              <w:rPr>
                <w:rStyle w:val="Zadanifontodlomka"/>
                <w:rFonts w:cs="Calibri"/>
                <w:b/>
              </w:rPr>
              <w:t xml:space="preserve"> </w:t>
            </w:r>
            <w:r>
              <w:rPr>
                <w:rStyle w:val="Zadanifontodlomka"/>
                <w:rFonts w:cs="Calibri"/>
                <w:b/>
              </w:rPr>
              <w:t>Položaj u zanimanju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FE71" w14:textId="77777777" w:rsidR="004F2E68" w:rsidRDefault="00B95C85">
            <w:pPr>
              <w:pStyle w:val="Bezproreda"/>
              <w:jc w:val="center"/>
            </w:pPr>
            <w:r>
              <w:rPr>
                <w:rStyle w:val="Zadanifontodlomka"/>
                <w:rFonts w:ascii="Arial Nova" w:hAnsi="Arial Nova"/>
                <w:b/>
                <w:sz w:val="18"/>
                <w:szCs w:val="18"/>
              </w:rPr>
              <w:t>Položaj u zanimanju uzdržavatelja</w:t>
            </w:r>
          </w:p>
          <w:p w14:paraId="36DCFFFB" w14:textId="77777777" w:rsidR="004F2E68" w:rsidRDefault="00B95C85">
            <w:pPr>
              <w:pStyle w:val="Bezproreda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(zaokružiti)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0C3C" w14:textId="77777777" w:rsidR="004F2E68" w:rsidRDefault="00B95C85">
            <w:pPr>
              <w:pStyle w:val="Bezproreda"/>
              <w:jc w:val="center"/>
            </w:pPr>
            <w:r>
              <w:rPr>
                <w:rStyle w:val="Zadanifontodlomka"/>
                <w:rFonts w:ascii="Arial Nova" w:hAnsi="Arial Nova"/>
                <w:b/>
                <w:sz w:val="18"/>
                <w:szCs w:val="18"/>
              </w:rPr>
              <w:t xml:space="preserve">Položaj u zanimanju zaposlenog studenta  </w:t>
            </w:r>
          </w:p>
          <w:p w14:paraId="74C341A5" w14:textId="77777777" w:rsidR="004F2E68" w:rsidRDefault="00B95C85">
            <w:pPr>
              <w:pStyle w:val="Bezproreda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(zaokružiti)</w:t>
            </w:r>
          </w:p>
        </w:tc>
      </w:tr>
      <w:tr w:rsidR="004F2E68" w14:paraId="62EC7EFA" w14:textId="7777777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3C87B" w14:textId="77777777" w:rsidR="004F2E68" w:rsidRDefault="004F2E68">
            <w:pPr>
              <w:pStyle w:val="Bezproreda"/>
            </w:pP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0B93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  Zaposlenik (osoba koja prima plaću)</w:t>
            </w:r>
          </w:p>
          <w:p w14:paraId="511BDEAB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 Vlasnik / suvlasnik poduzeća, privatne radnje i sl. sa zaposlenicima</w:t>
            </w:r>
          </w:p>
          <w:p w14:paraId="353A1EE9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3.  Vlasnik / </w:t>
            </w:r>
            <w:r>
              <w:rPr>
                <w:rFonts w:cs="Calibri"/>
                <w:sz w:val="20"/>
                <w:szCs w:val="20"/>
              </w:rPr>
              <w:t xml:space="preserve">suvlasnik privatne radnje,  poljoprivrednog gospodarstva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     i  sl. bez zaposlenika</w:t>
            </w:r>
          </w:p>
          <w:p w14:paraId="11C0B3DA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  Pomažući član kućanstva</w:t>
            </w:r>
          </w:p>
          <w:p w14:paraId="28C0788E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5.  Nije aktivna osoba </w:t>
            </w:r>
            <w:r>
              <w:rPr>
                <w:rFonts w:cs="Calibri"/>
                <w:sz w:val="20"/>
                <w:szCs w:val="20"/>
              </w:rPr>
              <w:br/>
            </w:r>
            <w:r>
              <w:rPr>
                <w:rFonts w:cs="Calibri"/>
                <w:sz w:val="20"/>
                <w:szCs w:val="20"/>
              </w:rPr>
              <w:t xml:space="preserve">    (umirovljenik, primatelj  invalidnine,  stipendije i sl.)</w:t>
            </w:r>
          </w:p>
          <w:p w14:paraId="7ADDA890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  Ne obavlja zanimanje</w:t>
            </w:r>
          </w:p>
          <w:p w14:paraId="2498995F" w14:textId="77777777" w:rsidR="004F2E68" w:rsidRDefault="00B95C85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  Honorarni rad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8B23" w14:textId="77777777" w:rsidR="004F2E68" w:rsidRDefault="004F2E6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002664FB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14:paraId="5BFCAB8D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14:paraId="074E2D2C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  <w:p w14:paraId="5D27B6E4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14:paraId="57A034B9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14:paraId="38138CA0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  <w:p w14:paraId="6106B3C9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  <w:p w14:paraId="592C01CE" w14:textId="77777777" w:rsidR="004F2E68" w:rsidRDefault="004F2E6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293C" w14:textId="77777777" w:rsidR="004F2E68" w:rsidRDefault="004F2E6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9909DC4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  <w:p w14:paraId="7C01402A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  <w:p w14:paraId="570794E6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  <w:p w14:paraId="58E82F51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  <w:p w14:paraId="5E6C289D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  <w:p w14:paraId="765F0857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  <w:p w14:paraId="36CFF4BB" w14:textId="77777777" w:rsidR="004F2E68" w:rsidRDefault="00B95C85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</w:tr>
    </w:tbl>
    <w:p w14:paraId="25D01CE1" w14:textId="77777777" w:rsidR="004F2E68" w:rsidRDefault="004F2E68">
      <w:pPr>
        <w:pStyle w:val="Bezproreda"/>
        <w:rPr>
          <w:rFonts w:ascii="Arial Nova" w:hAnsi="Arial Nova"/>
          <w:sz w:val="20"/>
          <w:szCs w:val="20"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4F2E68" w14:paraId="06E71DEF" w14:textId="77777777">
        <w:tblPrEx>
          <w:tblCellMar>
            <w:top w:w="0" w:type="dxa"/>
            <w:bottom w:w="0" w:type="dxa"/>
          </w:tblCellMar>
        </w:tblPrEx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B855" w14:textId="77777777" w:rsidR="004F2E68" w:rsidRDefault="00B95C85">
            <w:pPr>
              <w:pStyle w:val="Bezproreda"/>
              <w:jc w:val="center"/>
              <w:rPr>
                <w:rFonts w:ascii="Arial Nova" w:hAnsi="Arial Nova"/>
                <w:b/>
                <w:sz w:val="24"/>
                <w:szCs w:val="24"/>
              </w:rPr>
            </w:pPr>
            <w:r>
              <w:rPr>
                <w:rFonts w:ascii="Arial Nova" w:hAnsi="Arial Nova"/>
                <w:b/>
                <w:sz w:val="24"/>
                <w:szCs w:val="24"/>
              </w:rPr>
              <w:t>OBJAŠNJENJA UZ  PITANJA:</w:t>
            </w:r>
          </w:p>
          <w:p w14:paraId="1CDC717E" w14:textId="77777777" w:rsidR="004F2E68" w:rsidRDefault="00B95C85">
            <w:pPr>
              <w:pStyle w:val="Bezproreda"/>
              <w:numPr>
                <w:ilvl w:val="0"/>
                <w:numId w:val="5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Uzdržavani studenti</w:t>
            </w:r>
          </w:p>
          <w:p w14:paraId="4FFAB5BB" w14:textId="77777777" w:rsidR="004F2E68" w:rsidRDefault="00B95C85">
            <w:pPr>
              <w:pStyle w:val="Bezproreda"/>
              <w:ind w:left="7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Studenti koje uzdržavaju roditelji ili drugi uzdržavatelji, stipendisti studenti koji rade u  studentskoj zadruzi-servisu, studenti koji imaju kredit za studij kao i studenti bez </w:t>
            </w:r>
            <w:r>
              <w:rPr>
                <w:rFonts w:cs="Calibri"/>
                <w:sz w:val="20"/>
                <w:szCs w:val="20"/>
              </w:rPr>
              <w:t>roditelja koji primaju socijalnu pomoć ili mirovinu   (tj. studenti koji nisu stalno zaposleni i ne primaju plaću iz radnog odnosa)</w:t>
            </w:r>
          </w:p>
          <w:p w14:paraId="601AA14C" w14:textId="77777777" w:rsidR="004F2E68" w:rsidRDefault="004F2E68">
            <w:pPr>
              <w:pStyle w:val="Bezproreda"/>
              <w:ind w:left="720"/>
              <w:jc w:val="both"/>
              <w:rPr>
                <w:rFonts w:cs="Calibri"/>
                <w:sz w:val="20"/>
                <w:szCs w:val="20"/>
              </w:rPr>
            </w:pPr>
          </w:p>
          <w:p w14:paraId="78AABCB1" w14:textId="77777777" w:rsidR="004F2E68" w:rsidRDefault="00B95C85">
            <w:pPr>
              <w:pStyle w:val="Bezproreda"/>
              <w:numPr>
                <w:ilvl w:val="0"/>
                <w:numId w:val="5"/>
              </w:num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Zaposleni studenti</w:t>
            </w:r>
          </w:p>
          <w:p w14:paraId="4915DB92" w14:textId="77777777" w:rsidR="004F2E68" w:rsidRDefault="00B95C85">
            <w:pPr>
              <w:pStyle w:val="Bezproreda"/>
              <w:ind w:left="7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Studenti koji studiraju i rade, tj. studenti koji su stalno zaposleni i primaju plaću iz radnog </w:t>
            </w:r>
            <w:r>
              <w:rPr>
                <w:rFonts w:cs="Calibri"/>
                <w:sz w:val="20"/>
                <w:szCs w:val="20"/>
              </w:rPr>
              <w:t>odnosa.</w:t>
            </w:r>
          </w:p>
          <w:p w14:paraId="669540E2" w14:textId="77777777" w:rsidR="004F2E68" w:rsidRDefault="004F2E68">
            <w:pPr>
              <w:pStyle w:val="Bezproreda"/>
              <w:ind w:left="720"/>
              <w:rPr>
                <w:rFonts w:ascii="Arial Nova" w:hAnsi="Arial Nova"/>
                <w:b/>
                <w:sz w:val="20"/>
                <w:szCs w:val="20"/>
              </w:rPr>
            </w:pPr>
          </w:p>
        </w:tc>
      </w:tr>
      <w:bookmarkEnd w:id="0"/>
    </w:tbl>
    <w:p w14:paraId="6B7408A7" w14:textId="77777777" w:rsidR="004F2E68" w:rsidRDefault="004F2E68"/>
    <w:sectPr w:rsidR="004F2E6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92B3" w14:textId="77777777" w:rsidR="00B95C85" w:rsidRDefault="00B95C85">
      <w:pPr>
        <w:spacing w:after="0" w:line="240" w:lineRule="auto"/>
      </w:pPr>
      <w:r>
        <w:separator/>
      </w:r>
    </w:p>
  </w:endnote>
  <w:endnote w:type="continuationSeparator" w:id="0">
    <w:p w14:paraId="3B924D35" w14:textId="77777777" w:rsidR="00B95C85" w:rsidRDefault="00B9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rendon BT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Arial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920F" w14:textId="77777777" w:rsidR="00B95C85" w:rsidRDefault="00B95C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5D4FB9" w14:textId="77777777" w:rsidR="00B95C85" w:rsidRDefault="00B95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61C"/>
    <w:multiLevelType w:val="multilevel"/>
    <w:tmpl w:val="AB346120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92C6C25"/>
    <w:multiLevelType w:val="multilevel"/>
    <w:tmpl w:val="1A4C2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C524E"/>
    <w:multiLevelType w:val="multilevel"/>
    <w:tmpl w:val="70A4D01A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30A02089"/>
    <w:multiLevelType w:val="multilevel"/>
    <w:tmpl w:val="9F3A16CE"/>
    <w:lvl w:ilvl="0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30E1E"/>
    <w:multiLevelType w:val="multilevel"/>
    <w:tmpl w:val="98D007CA"/>
    <w:lvl w:ilvl="0">
      <w:start w:val="1"/>
      <w:numFmt w:val="decimal"/>
      <w:lvlText w:val="%1."/>
      <w:lvlJc w:val="left"/>
      <w:pPr>
        <w:ind w:left="1005" w:hanging="360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2E68"/>
    <w:rsid w:val="004F2E68"/>
    <w:rsid w:val="009526B3"/>
    <w:rsid w:val="00B9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F6FBD5"/>
  <w15:docId w15:val="{19CB3DE1-C703-4134-A471-665D8FDB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pPr>
      <w:keepNext/>
      <w:widowControl w:val="0"/>
      <w:spacing w:after="0" w:line="240" w:lineRule="auto"/>
      <w:jc w:val="center"/>
      <w:outlineLvl w:val="0"/>
    </w:pPr>
    <w:rPr>
      <w:rFonts w:ascii="Clarendon BT" w:eastAsia="Times New Roman" w:hAnsi="Clarendon BT"/>
      <w:b/>
      <w:sz w:val="25"/>
      <w:szCs w:val="20"/>
      <w:lang w:val="en-GB"/>
    </w:rPr>
  </w:style>
  <w:style w:type="paragraph" w:customStyle="1" w:styleId="Naslov2">
    <w:name w:val="Naslov 2"/>
    <w:basedOn w:val="Normal"/>
    <w:next w:val="Normal"/>
    <w:pPr>
      <w:keepNext/>
      <w:widowControl w:val="0"/>
      <w:spacing w:after="0" w:line="240" w:lineRule="auto"/>
      <w:jc w:val="center"/>
      <w:outlineLvl w:val="1"/>
    </w:pPr>
    <w:rPr>
      <w:rFonts w:ascii="Clarendon BT" w:eastAsia="Times New Roman" w:hAnsi="Clarendon BT"/>
      <w:sz w:val="24"/>
      <w:szCs w:val="20"/>
      <w:lang w:val="en-GB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ascii="Clarendon BT" w:eastAsia="Times New Roman" w:hAnsi="Clarendon BT" w:cs="Times New Roman"/>
      <w:b/>
      <w:sz w:val="25"/>
      <w:szCs w:val="20"/>
      <w:lang w:val="en-GB" w:eastAsia="hr-HR"/>
    </w:rPr>
  </w:style>
  <w:style w:type="character" w:customStyle="1" w:styleId="Naslov2Char">
    <w:name w:val="Naslov 2 Char"/>
    <w:basedOn w:val="Zadanifontodlomka"/>
    <w:rPr>
      <w:rFonts w:ascii="Clarendon BT" w:eastAsia="Times New Roman" w:hAnsi="Clarendon BT" w:cs="Times New Roman"/>
      <w:sz w:val="24"/>
      <w:szCs w:val="20"/>
      <w:lang w:val="en-GB" w:eastAsia="hr-HR"/>
    </w:rPr>
  </w:style>
  <w:style w:type="paragraph" w:customStyle="1" w:styleId="Bezproreda">
    <w:name w:val="Bez proreda"/>
    <w:pPr>
      <w:suppressAutoHyphens/>
      <w:spacing w:after="0"/>
    </w:pPr>
    <w:rPr>
      <w:lang w:eastAsia="hr-HR"/>
    </w:rPr>
  </w:style>
  <w:style w:type="paragraph" w:customStyle="1" w:styleId="Odlomakpopisa">
    <w:name w:val="Odlomak popisa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</dc:creator>
  <dc:description/>
  <cp:lastModifiedBy>Andreas Mađerić</cp:lastModifiedBy>
  <cp:revision>2</cp:revision>
  <cp:lastPrinted>2021-10-05T06:07:00Z</cp:lastPrinted>
  <dcterms:created xsi:type="dcterms:W3CDTF">2023-09-18T12:53:00Z</dcterms:created>
  <dcterms:modified xsi:type="dcterms:W3CDTF">2023-09-18T12:53:00Z</dcterms:modified>
</cp:coreProperties>
</file>